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595" w:rsidRPr="00D34500" w:rsidRDefault="00FA4942">
      <w:pPr>
        <w:spacing w:before="61" w:line="515" w:lineRule="exact"/>
        <w:ind w:left="685"/>
        <w:rPr>
          <w:rFonts w:asciiTheme="minorHAnsi" w:hAnsiTheme="minorHAnsi" w:cstheme="minorHAnsi"/>
          <w:b/>
          <w:i/>
          <w:sz w:val="45"/>
        </w:rPr>
      </w:pPr>
      <w:bookmarkStart w:id="0" w:name="_GoBack"/>
      <w:bookmarkEnd w:id="0"/>
      <w:r w:rsidRPr="00D34500">
        <w:rPr>
          <w:rFonts w:asciiTheme="minorHAnsi" w:hAnsiTheme="minorHAnsi" w:cstheme="minorHAnsi"/>
          <w:noProof/>
        </w:rPr>
        <w:drawing>
          <wp:anchor distT="0" distB="0" distL="0" distR="0" simplePos="0" relativeHeight="251671552" behindDoc="0" locked="0" layoutInCell="1" allowOverlap="1" wp14:anchorId="43135541" wp14:editId="08CF4556">
            <wp:simplePos x="0" y="0"/>
            <wp:positionH relativeFrom="page">
              <wp:posOffset>5314950</wp:posOffset>
            </wp:positionH>
            <wp:positionV relativeFrom="paragraph">
              <wp:posOffset>155575</wp:posOffset>
            </wp:positionV>
            <wp:extent cx="2247339" cy="193548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2249228" cy="1937107"/>
                    </a:xfrm>
                    <a:prstGeom prst="rect">
                      <a:avLst/>
                    </a:prstGeom>
                  </pic:spPr>
                </pic:pic>
              </a:graphicData>
            </a:graphic>
          </wp:anchor>
        </w:drawing>
      </w:r>
      <w:r w:rsidRPr="00D34500">
        <w:rPr>
          <w:rFonts w:asciiTheme="minorHAnsi" w:hAnsiTheme="minorHAnsi" w:cstheme="minorHAnsi"/>
          <w:b/>
          <w:color w:val="3C817A"/>
          <w:sz w:val="45"/>
        </w:rPr>
        <w:t xml:space="preserve">App 8: </w:t>
      </w:r>
      <w:r w:rsidRPr="00D34500">
        <w:rPr>
          <w:rFonts w:asciiTheme="minorHAnsi" w:hAnsiTheme="minorHAnsi" w:cstheme="minorHAnsi"/>
          <w:b/>
          <w:i/>
          <w:color w:val="3C817A"/>
          <w:sz w:val="45"/>
        </w:rPr>
        <w:t>The Polyglots go to School</w:t>
      </w:r>
    </w:p>
    <w:p w:rsidR="00092595" w:rsidRPr="008D5346" w:rsidRDefault="00FA4942">
      <w:pPr>
        <w:spacing w:line="606" w:lineRule="exact"/>
        <w:ind w:left="697"/>
        <w:rPr>
          <w:rFonts w:asciiTheme="minorHAnsi" w:hAnsiTheme="minorHAnsi" w:cstheme="minorHAnsi"/>
          <w:b/>
          <w:sz w:val="40"/>
          <w:szCs w:val="40"/>
        </w:rPr>
      </w:pPr>
      <w:r w:rsidRPr="008D5346">
        <w:rPr>
          <w:rFonts w:asciiTheme="minorHAnsi" w:hAnsiTheme="minorHAnsi" w:cstheme="minorHAnsi"/>
          <w:b/>
          <w:color w:val="E16C26"/>
          <w:sz w:val="40"/>
          <w:szCs w:val="40"/>
        </w:rPr>
        <w:t>School bus</w:t>
      </w:r>
    </w:p>
    <w:p w:rsidR="00092595" w:rsidRDefault="003462DE">
      <w:pPr>
        <w:pStyle w:val="BodyText"/>
        <w:spacing w:before="3"/>
        <w:rPr>
          <w:rFonts w:ascii="Apercu Pro"/>
          <w:sz w:val="19"/>
        </w:rPr>
      </w:pPr>
      <w:r>
        <w:rPr>
          <w:noProof/>
        </w:rPr>
        <mc:AlternateContent>
          <mc:Choice Requires="wpg">
            <w:drawing>
              <wp:anchor distT="0" distB="0" distL="0" distR="0" simplePos="0" relativeHeight="251659264" behindDoc="1" locked="0" layoutInCell="1" allowOverlap="1" wp14:anchorId="2958188B">
                <wp:simplePos x="0" y="0"/>
                <wp:positionH relativeFrom="page">
                  <wp:posOffset>431800</wp:posOffset>
                </wp:positionH>
                <wp:positionV relativeFrom="paragraph">
                  <wp:posOffset>176530</wp:posOffset>
                </wp:positionV>
                <wp:extent cx="4608195" cy="1440180"/>
                <wp:effectExtent l="0" t="0" r="0" b="0"/>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8195" cy="1440180"/>
                          <a:chOff x="680" y="278"/>
                          <a:chExt cx="7257" cy="2268"/>
                        </a:xfrm>
                      </wpg:grpSpPr>
                      <wps:wsp>
                        <wps:cNvPr id="23" name="Freeform 19"/>
                        <wps:cNvSpPr>
                          <a:spLocks/>
                        </wps:cNvSpPr>
                        <wps:spPr bwMode="auto">
                          <a:xfrm>
                            <a:off x="720" y="318"/>
                            <a:ext cx="7177" cy="2185"/>
                          </a:xfrm>
                          <a:custGeom>
                            <a:avLst/>
                            <a:gdLst>
                              <a:gd name="T0" fmla="+- 0 7657 720"/>
                              <a:gd name="T1" fmla="*/ T0 w 7177"/>
                              <a:gd name="T2" fmla="+- 0 318 318"/>
                              <a:gd name="T3" fmla="*/ 318 h 2185"/>
                              <a:gd name="T4" fmla="+- 0 960 720"/>
                              <a:gd name="T5" fmla="*/ T4 w 7177"/>
                              <a:gd name="T6" fmla="+- 0 318 318"/>
                              <a:gd name="T7" fmla="*/ 318 h 2185"/>
                              <a:gd name="T8" fmla="+- 0 884 720"/>
                              <a:gd name="T9" fmla="*/ T8 w 7177"/>
                              <a:gd name="T10" fmla="+- 0 331 318"/>
                              <a:gd name="T11" fmla="*/ 331 h 2185"/>
                              <a:gd name="T12" fmla="+- 0 819 720"/>
                              <a:gd name="T13" fmla="*/ T12 w 7177"/>
                              <a:gd name="T14" fmla="+- 0 365 318"/>
                              <a:gd name="T15" fmla="*/ 365 h 2185"/>
                              <a:gd name="T16" fmla="+- 0 767 720"/>
                              <a:gd name="T17" fmla="*/ T16 w 7177"/>
                              <a:gd name="T18" fmla="+- 0 417 318"/>
                              <a:gd name="T19" fmla="*/ 417 h 2185"/>
                              <a:gd name="T20" fmla="+- 0 733 720"/>
                              <a:gd name="T21" fmla="*/ T20 w 7177"/>
                              <a:gd name="T22" fmla="+- 0 483 318"/>
                              <a:gd name="T23" fmla="*/ 483 h 2185"/>
                              <a:gd name="T24" fmla="+- 0 720 720"/>
                              <a:gd name="T25" fmla="*/ T24 w 7177"/>
                              <a:gd name="T26" fmla="+- 0 558 318"/>
                              <a:gd name="T27" fmla="*/ 558 h 2185"/>
                              <a:gd name="T28" fmla="+- 0 720 720"/>
                              <a:gd name="T29" fmla="*/ T28 w 7177"/>
                              <a:gd name="T30" fmla="+- 0 2263 318"/>
                              <a:gd name="T31" fmla="*/ 2263 h 2185"/>
                              <a:gd name="T32" fmla="+- 0 733 720"/>
                              <a:gd name="T33" fmla="*/ T32 w 7177"/>
                              <a:gd name="T34" fmla="+- 0 2338 318"/>
                              <a:gd name="T35" fmla="*/ 2338 h 2185"/>
                              <a:gd name="T36" fmla="+- 0 767 720"/>
                              <a:gd name="T37" fmla="*/ T36 w 7177"/>
                              <a:gd name="T38" fmla="+- 0 2404 318"/>
                              <a:gd name="T39" fmla="*/ 2404 h 2185"/>
                              <a:gd name="T40" fmla="+- 0 819 720"/>
                              <a:gd name="T41" fmla="*/ T40 w 7177"/>
                              <a:gd name="T42" fmla="+- 0 2456 318"/>
                              <a:gd name="T43" fmla="*/ 2456 h 2185"/>
                              <a:gd name="T44" fmla="+- 0 884 720"/>
                              <a:gd name="T45" fmla="*/ T44 w 7177"/>
                              <a:gd name="T46" fmla="+- 0 2490 318"/>
                              <a:gd name="T47" fmla="*/ 2490 h 2185"/>
                              <a:gd name="T48" fmla="+- 0 960 720"/>
                              <a:gd name="T49" fmla="*/ T48 w 7177"/>
                              <a:gd name="T50" fmla="+- 0 2503 318"/>
                              <a:gd name="T51" fmla="*/ 2503 h 2185"/>
                              <a:gd name="T52" fmla="+- 0 7657 720"/>
                              <a:gd name="T53" fmla="*/ T52 w 7177"/>
                              <a:gd name="T54" fmla="+- 0 2503 318"/>
                              <a:gd name="T55" fmla="*/ 2503 h 2185"/>
                              <a:gd name="T56" fmla="+- 0 7733 720"/>
                              <a:gd name="T57" fmla="*/ T56 w 7177"/>
                              <a:gd name="T58" fmla="+- 0 2490 318"/>
                              <a:gd name="T59" fmla="*/ 2490 h 2185"/>
                              <a:gd name="T60" fmla="+- 0 7799 720"/>
                              <a:gd name="T61" fmla="*/ T60 w 7177"/>
                              <a:gd name="T62" fmla="+- 0 2456 318"/>
                              <a:gd name="T63" fmla="*/ 2456 h 2185"/>
                              <a:gd name="T64" fmla="+- 0 7851 720"/>
                              <a:gd name="T65" fmla="*/ T64 w 7177"/>
                              <a:gd name="T66" fmla="+- 0 2404 318"/>
                              <a:gd name="T67" fmla="*/ 2404 h 2185"/>
                              <a:gd name="T68" fmla="+- 0 7885 720"/>
                              <a:gd name="T69" fmla="*/ T68 w 7177"/>
                              <a:gd name="T70" fmla="+- 0 2338 318"/>
                              <a:gd name="T71" fmla="*/ 2338 h 2185"/>
                              <a:gd name="T72" fmla="+- 0 7897 720"/>
                              <a:gd name="T73" fmla="*/ T72 w 7177"/>
                              <a:gd name="T74" fmla="+- 0 2263 318"/>
                              <a:gd name="T75" fmla="*/ 2263 h 2185"/>
                              <a:gd name="T76" fmla="+- 0 7897 720"/>
                              <a:gd name="T77" fmla="*/ T76 w 7177"/>
                              <a:gd name="T78" fmla="+- 0 558 318"/>
                              <a:gd name="T79" fmla="*/ 558 h 2185"/>
                              <a:gd name="T80" fmla="+- 0 7885 720"/>
                              <a:gd name="T81" fmla="*/ T80 w 7177"/>
                              <a:gd name="T82" fmla="+- 0 483 318"/>
                              <a:gd name="T83" fmla="*/ 483 h 2185"/>
                              <a:gd name="T84" fmla="+- 0 7851 720"/>
                              <a:gd name="T85" fmla="*/ T84 w 7177"/>
                              <a:gd name="T86" fmla="+- 0 417 318"/>
                              <a:gd name="T87" fmla="*/ 417 h 2185"/>
                              <a:gd name="T88" fmla="+- 0 7799 720"/>
                              <a:gd name="T89" fmla="*/ T88 w 7177"/>
                              <a:gd name="T90" fmla="+- 0 365 318"/>
                              <a:gd name="T91" fmla="*/ 365 h 2185"/>
                              <a:gd name="T92" fmla="+- 0 7733 720"/>
                              <a:gd name="T93" fmla="*/ T92 w 7177"/>
                              <a:gd name="T94" fmla="+- 0 331 318"/>
                              <a:gd name="T95" fmla="*/ 331 h 2185"/>
                              <a:gd name="T96" fmla="+- 0 7657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6937" y="0"/>
                                </a:moveTo>
                                <a:lnTo>
                                  <a:pt x="240" y="0"/>
                                </a:ln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720" y="318"/>
                            <a:ext cx="7177" cy="2185"/>
                          </a:xfrm>
                          <a:custGeom>
                            <a:avLst/>
                            <a:gdLst>
                              <a:gd name="T0" fmla="+- 0 960 720"/>
                              <a:gd name="T1" fmla="*/ T0 w 7177"/>
                              <a:gd name="T2" fmla="+- 0 318 318"/>
                              <a:gd name="T3" fmla="*/ 318 h 2185"/>
                              <a:gd name="T4" fmla="+- 0 884 720"/>
                              <a:gd name="T5" fmla="*/ T4 w 7177"/>
                              <a:gd name="T6" fmla="+- 0 331 318"/>
                              <a:gd name="T7" fmla="*/ 331 h 2185"/>
                              <a:gd name="T8" fmla="+- 0 819 720"/>
                              <a:gd name="T9" fmla="*/ T8 w 7177"/>
                              <a:gd name="T10" fmla="+- 0 365 318"/>
                              <a:gd name="T11" fmla="*/ 365 h 2185"/>
                              <a:gd name="T12" fmla="+- 0 767 720"/>
                              <a:gd name="T13" fmla="*/ T12 w 7177"/>
                              <a:gd name="T14" fmla="+- 0 417 318"/>
                              <a:gd name="T15" fmla="*/ 417 h 2185"/>
                              <a:gd name="T16" fmla="+- 0 733 720"/>
                              <a:gd name="T17" fmla="*/ T16 w 7177"/>
                              <a:gd name="T18" fmla="+- 0 483 318"/>
                              <a:gd name="T19" fmla="*/ 483 h 2185"/>
                              <a:gd name="T20" fmla="+- 0 720 720"/>
                              <a:gd name="T21" fmla="*/ T20 w 7177"/>
                              <a:gd name="T22" fmla="+- 0 558 318"/>
                              <a:gd name="T23" fmla="*/ 558 h 2185"/>
                              <a:gd name="T24" fmla="+- 0 720 720"/>
                              <a:gd name="T25" fmla="*/ T24 w 7177"/>
                              <a:gd name="T26" fmla="+- 0 2263 318"/>
                              <a:gd name="T27" fmla="*/ 2263 h 2185"/>
                              <a:gd name="T28" fmla="+- 0 733 720"/>
                              <a:gd name="T29" fmla="*/ T28 w 7177"/>
                              <a:gd name="T30" fmla="+- 0 2338 318"/>
                              <a:gd name="T31" fmla="*/ 2338 h 2185"/>
                              <a:gd name="T32" fmla="+- 0 767 720"/>
                              <a:gd name="T33" fmla="*/ T32 w 7177"/>
                              <a:gd name="T34" fmla="+- 0 2404 318"/>
                              <a:gd name="T35" fmla="*/ 2404 h 2185"/>
                              <a:gd name="T36" fmla="+- 0 819 720"/>
                              <a:gd name="T37" fmla="*/ T36 w 7177"/>
                              <a:gd name="T38" fmla="+- 0 2456 318"/>
                              <a:gd name="T39" fmla="*/ 2456 h 2185"/>
                              <a:gd name="T40" fmla="+- 0 884 720"/>
                              <a:gd name="T41" fmla="*/ T40 w 7177"/>
                              <a:gd name="T42" fmla="+- 0 2490 318"/>
                              <a:gd name="T43" fmla="*/ 2490 h 2185"/>
                              <a:gd name="T44" fmla="+- 0 960 720"/>
                              <a:gd name="T45" fmla="*/ T44 w 7177"/>
                              <a:gd name="T46" fmla="+- 0 2503 318"/>
                              <a:gd name="T47" fmla="*/ 2503 h 2185"/>
                              <a:gd name="T48" fmla="+- 0 7657 720"/>
                              <a:gd name="T49" fmla="*/ T48 w 7177"/>
                              <a:gd name="T50" fmla="+- 0 2503 318"/>
                              <a:gd name="T51" fmla="*/ 2503 h 2185"/>
                              <a:gd name="T52" fmla="+- 0 7733 720"/>
                              <a:gd name="T53" fmla="*/ T52 w 7177"/>
                              <a:gd name="T54" fmla="+- 0 2490 318"/>
                              <a:gd name="T55" fmla="*/ 2490 h 2185"/>
                              <a:gd name="T56" fmla="+- 0 7799 720"/>
                              <a:gd name="T57" fmla="*/ T56 w 7177"/>
                              <a:gd name="T58" fmla="+- 0 2456 318"/>
                              <a:gd name="T59" fmla="*/ 2456 h 2185"/>
                              <a:gd name="T60" fmla="+- 0 7851 720"/>
                              <a:gd name="T61" fmla="*/ T60 w 7177"/>
                              <a:gd name="T62" fmla="+- 0 2404 318"/>
                              <a:gd name="T63" fmla="*/ 2404 h 2185"/>
                              <a:gd name="T64" fmla="+- 0 7885 720"/>
                              <a:gd name="T65" fmla="*/ T64 w 7177"/>
                              <a:gd name="T66" fmla="+- 0 2338 318"/>
                              <a:gd name="T67" fmla="*/ 2338 h 2185"/>
                              <a:gd name="T68" fmla="+- 0 7897 720"/>
                              <a:gd name="T69" fmla="*/ T68 w 7177"/>
                              <a:gd name="T70" fmla="+- 0 2263 318"/>
                              <a:gd name="T71" fmla="*/ 2263 h 2185"/>
                              <a:gd name="T72" fmla="+- 0 7897 720"/>
                              <a:gd name="T73" fmla="*/ T72 w 7177"/>
                              <a:gd name="T74" fmla="+- 0 558 318"/>
                              <a:gd name="T75" fmla="*/ 558 h 2185"/>
                              <a:gd name="T76" fmla="+- 0 7885 720"/>
                              <a:gd name="T77" fmla="*/ T76 w 7177"/>
                              <a:gd name="T78" fmla="+- 0 483 318"/>
                              <a:gd name="T79" fmla="*/ 483 h 2185"/>
                              <a:gd name="T80" fmla="+- 0 7851 720"/>
                              <a:gd name="T81" fmla="*/ T80 w 7177"/>
                              <a:gd name="T82" fmla="+- 0 417 318"/>
                              <a:gd name="T83" fmla="*/ 417 h 2185"/>
                              <a:gd name="T84" fmla="+- 0 7799 720"/>
                              <a:gd name="T85" fmla="*/ T84 w 7177"/>
                              <a:gd name="T86" fmla="+- 0 365 318"/>
                              <a:gd name="T87" fmla="*/ 365 h 2185"/>
                              <a:gd name="T88" fmla="+- 0 7733 720"/>
                              <a:gd name="T89" fmla="*/ T88 w 7177"/>
                              <a:gd name="T90" fmla="+- 0 331 318"/>
                              <a:gd name="T91" fmla="*/ 331 h 2185"/>
                              <a:gd name="T92" fmla="+- 0 7657 720"/>
                              <a:gd name="T93" fmla="*/ T92 w 7177"/>
                              <a:gd name="T94" fmla="+- 0 318 318"/>
                              <a:gd name="T95" fmla="*/ 318 h 2185"/>
                              <a:gd name="T96" fmla="+- 0 960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240" y="0"/>
                                </a:move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1"/>
                        <wps:cNvSpPr txBox="1">
                          <a:spLocks noChangeArrowheads="1"/>
                        </wps:cNvSpPr>
                        <wps:spPr bwMode="auto">
                          <a:xfrm>
                            <a:off x="680" y="278"/>
                            <a:ext cx="7257"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prstDash val="sysDot"/>
                                <a:miter lim="800000"/>
                                <a:headEnd/>
                                <a:tailEnd/>
                              </a14:hiddenLine>
                            </a:ext>
                          </a:extLst>
                        </wps:spPr>
                        <wps:txbx>
                          <w:txbxContent>
                            <w:p w:rsidR="00092595" w:rsidRPr="001D2DE9" w:rsidRDefault="00FA4942" w:rsidP="005A0B83">
                              <w:pPr>
                                <w:tabs>
                                  <w:tab w:val="left" w:pos="6218"/>
                                </w:tabs>
                                <w:spacing w:before="140" w:after="100"/>
                                <w:ind w:left="306" w:right="1038"/>
                                <w:rPr>
                                  <w:rFonts w:asciiTheme="minorHAnsi" w:hAnsiTheme="minorHAnsi" w:cstheme="minorHAnsi"/>
                                </w:rPr>
                              </w:pPr>
                              <w:r w:rsidRPr="001D2DE9">
                                <w:rPr>
                                  <w:rFonts w:asciiTheme="minorHAnsi" w:hAnsiTheme="minorHAnsi" w:cstheme="minorHAnsi"/>
                                  <w:b/>
                                  <w:color w:val="231F20"/>
                                </w:rPr>
                                <w:t xml:space="preserve">Learning intentions: </w:t>
                              </w:r>
                              <w:r w:rsidRPr="001D2DE9">
                                <w:rPr>
                                  <w:rFonts w:asciiTheme="minorHAnsi" w:hAnsiTheme="minorHAnsi" w:cstheme="minorHAnsi"/>
                                  <w:color w:val="231F20"/>
                                </w:rPr>
                                <w:t>We are learning to introduce</w:t>
                              </w:r>
                              <w:r w:rsidRPr="001D2DE9">
                                <w:rPr>
                                  <w:rFonts w:asciiTheme="minorHAnsi" w:hAnsiTheme="minorHAnsi" w:cstheme="minorHAnsi"/>
                                  <w:color w:val="231F20"/>
                                  <w:spacing w:val="-34"/>
                                </w:rPr>
                                <w:t xml:space="preserve"> </w:t>
                              </w:r>
                              <w:r w:rsidRPr="001D2DE9">
                                <w:rPr>
                                  <w:rFonts w:asciiTheme="minorHAnsi" w:hAnsiTheme="minorHAnsi" w:cstheme="minorHAnsi"/>
                                  <w:color w:val="231F20"/>
                                </w:rPr>
                                <w:t>ourselves</w:t>
                              </w:r>
                              <w:r w:rsidRPr="001D2DE9">
                                <w:rPr>
                                  <w:rFonts w:asciiTheme="minorHAnsi" w:hAnsiTheme="minorHAnsi" w:cstheme="minorHAnsi"/>
                                  <w:color w:val="231F20"/>
                                  <w:spacing w:val="-4"/>
                                </w:rPr>
                                <w:t xml:space="preserve"> </w:t>
                              </w:r>
                              <w:r w:rsidRPr="001D2DE9">
                                <w:rPr>
                                  <w:rFonts w:asciiTheme="minorHAnsi" w:hAnsiTheme="minorHAnsi" w:cstheme="minorHAnsi"/>
                                  <w:color w:val="231F20"/>
                                </w:rPr>
                                <w:t>in</w:t>
                              </w:r>
                              <w:r w:rsidR="00DF243C">
                                <w:rPr>
                                  <w:rFonts w:asciiTheme="minorHAnsi" w:hAnsiTheme="minorHAnsi" w:cstheme="minorHAnsi"/>
                                  <w:color w:val="231F20"/>
                                </w:rPr>
                                <w:t xml:space="preserve"> ___________________</w:t>
                              </w:r>
                              <w:r w:rsidR="001D2DE9">
                                <w:rPr>
                                  <w:rFonts w:asciiTheme="minorHAnsi" w:hAnsiTheme="minorHAnsi" w:cstheme="minorHAnsi"/>
                                  <w:color w:val="231F20"/>
                                </w:rPr>
                                <w:t xml:space="preserve"> </w:t>
                              </w:r>
                              <w:r w:rsidRPr="001D2DE9">
                                <w:rPr>
                                  <w:rFonts w:asciiTheme="minorHAnsi" w:hAnsiTheme="minorHAnsi" w:cstheme="minorHAnsi"/>
                                  <w:color w:val="231F20"/>
                                </w:rPr>
                                <w:t>(language).</w:t>
                              </w:r>
                            </w:p>
                            <w:p w:rsidR="004D4611" w:rsidRPr="001D2DE9" w:rsidRDefault="00FA4942" w:rsidP="001D2DE9">
                              <w:pPr>
                                <w:spacing w:before="56" w:after="100"/>
                                <w:ind w:left="306"/>
                                <w:rPr>
                                  <w:rFonts w:asciiTheme="minorHAnsi" w:hAnsiTheme="minorHAnsi" w:cstheme="minorHAnsi"/>
                                </w:rPr>
                              </w:pPr>
                              <w:r w:rsidRPr="001D2DE9">
                                <w:rPr>
                                  <w:rFonts w:asciiTheme="minorHAnsi" w:hAnsiTheme="minorHAnsi" w:cstheme="minorHAnsi"/>
                                  <w:b/>
                                  <w:color w:val="231F20"/>
                                </w:rPr>
                                <w:t xml:space="preserve">Success criteria: </w:t>
                              </w:r>
                              <w:r w:rsidRPr="001D2DE9">
                                <w:rPr>
                                  <w:rFonts w:asciiTheme="minorHAnsi" w:hAnsiTheme="minorHAnsi" w:cstheme="minorHAnsi"/>
                                  <w:color w:val="231F20"/>
                                </w:rPr>
                                <w:t>I can say hello and use a culturally appropriate greeting using</w:t>
                              </w:r>
                              <w:r w:rsidR="001D2DE9">
                                <w:rPr>
                                  <w:rFonts w:asciiTheme="minorHAnsi" w:hAnsiTheme="minorHAnsi" w:cstheme="minorHAnsi"/>
                                </w:rPr>
                                <w:t xml:space="preserve"> </w:t>
                              </w:r>
                              <w:r w:rsidR="00DF243C">
                                <w:rPr>
                                  <w:rFonts w:asciiTheme="minorHAnsi" w:hAnsiTheme="minorHAnsi" w:cstheme="minorHAnsi"/>
                                  <w:color w:val="231F20"/>
                                  <w:u w:val="single" w:color="221E1F"/>
                                </w:rPr>
                                <w:t>______________</w:t>
                              </w:r>
                              <w:r w:rsidR="00DF243C">
                                <w:rPr>
                                  <w:rFonts w:asciiTheme="minorHAnsi" w:hAnsiTheme="minorHAnsi" w:cstheme="minorHAnsi"/>
                                  <w:color w:val="231F20"/>
                                </w:rPr>
                                <w:t xml:space="preserve"> (</w:t>
                              </w:r>
                              <w:r w:rsidRPr="001D2DE9">
                                <w:rPr>
                                  <w:rFonts w:asciiTheme="minorHAnsi" w:hAnsiTheme="minorHAnsi" w:cstheme="minorHAnsi"/>
                                  <w:color w:val="231F20"/>
                                </w:rPr>
                                <w:t xml:space="preserve">language). </w:t>
                              </w:r>
                            </w:p>
                            <w:p w:rsidR="00092595" w:rsidRPr="001D2DE9" w:rsidRDefault="00FA4942" w:rsidP="004D4611">
                              <w:pPr>
                                <w:tabs>
                                  <w:tab w:val="left" w:pos="1109"/>
                                </w:tabs>
                                <w:spacing w:before="31" w:after="100"/>
                                <w:ind w:left="306" w:right="437"/>
                                <w:rPr>
                                  <w:rFonts w:asciiTheme="minorHAnsi" w:hAnsiTheme="minorHAnsi" w:cstheme="minorHAnsi"/>
                                </w:rPr>
                              </w:pPr>
                              <w:r w:rsidRPr="00DF243C">
                                <w:rPr>
                                  <w:rFonts w:asciiTheme="minorHAnsi" w:hAnsiTheme="minorHAnsi" w:cstheme="minorHAnsi"/>
                                  <w:b/>
                                  <w:color w:val="231F20"/>
                                </w:rPr>
                                <w:t>Resources:</w:t>
                              </w:r>
                              <w:r w:rsidRPr="00DF243C">
                                <w:rPr>
                                  <w:rFonts w:asciiTheme="minorHAnsi" w:hAnsiTheme="minorHAnsi" w:cstheme="minorHAnsi"/>
                                  <w:color w:val="231F20"/>
                                </w:rPr>
                                <w:t xml:space="preserve"> App 8, character</w:t>
                              </w:r>
                              <w:r w:rsidRPr="001D2DE9">
                                <w:rPr>
                                  <w:rFonts w:asciiTheme="minorHAnsi" w:hAnsiTheme="minorHAnsi" w:cstheme="minorHAnsi"/>
                                  <w:color w:val="231F20"/>
                                </w:rPr>
                                <w:t xml:space="preserve"> poster (available on the</w:t>
                              </w:r>
                              <w:r w:rsidRPr="001D2DE9">
                                <w:rPr>
                                  <w:rFonts w:asciiTheme="minorHAnsi" w:hAnsiTheme="minorHAnsi" w:cstheme="minorHAnsi"/>
                                  <w:color w:val="231F20"/>
                                  <w:spacing w:val="-31"/>
                                </w:rPr>
                                <w:t xml:space="preserve"> </w:t>
                              </w:r>
                              <w:r w:rsidRPr="001D2DE9">
                                <w:rPr>
                                  <w:rFonts w:asciiTheme="minorHAnsi" w:hAnsiTheme="minorHAnsi" w:cstheme="minorHAnsi"/>
                                  <w:color w:val="231F20"/>
                                </w:rPr>
                                <w:t xml:space="preserve">ELLA website in the Educator Zone App </w:t>
                              </w:r>
                              <w:r w:rsidRPr="001D2DE9">
                                <w:rPr>
                                  <w:rFonts w:asciiTheme="minorHAnsi" w:hAnsiTheme="minorHAnsi" w:cstheme="minorHAnsi"/>
                                  <w:color w:val="231F20"/>
                                  <w:spacing w:val="-3"/>
                                </w:rPr>
                                <w:t xml:space="preserve">Toolkit), </w:t>
                              </w:r>
                              <w:r w:rsidRPr="001D2DE9">
                                <w:rPr>
                                  <w:rFonts w:asciiTheme="minorHAnsi" w:hAnsiTheme="minorHAnsi" w:cstheme="minorHAnsi"/>
                                  <w:color w:val="231F20"/>
                                </w:rPr>
                                <w:t xml:space="preserve">graph </w:t>
                              </w:r>
                              <w:r w:rsidRPr="001D2DE9">
                                <w:rPr>
                                  <w:rFonts w:asciiTheme="minorHAnsi" w:hAnsiTheme="minorHAnsi" w:cstheme="minorHAnsi"/>
                                  <w:color w:val="231F20"/>
                                  <w:spacing w:val="-3"/>
                                </w:rPr>
                                <w:t xml:space="preserve">paper, </w:t>
                              </w:r>
                              <w:r w:rsidRPr="001D2DE9">
                                <w:rPr>
                                  <w:rFonts w:asciiTheme="minorHAnsi" w:hAnsiTheme="minorHAnsi" w:cstheme="minorHAnsi"/>
                                  <w:color w:val="231F20"/>
                                </w:rPr>
                                <w:t>building/craft</w:t>
                              </w:r>
                              <w:r w:rsidRPr="001D2DE9">
                                <w:rPr>
                                  <w:rFonts w:asciiTheme="minorHAnsi" w:hAnsiTheme="minorHAnsi" w:cstheme="minorHAnsi"/>
                                  <w:color w:val="231F20"/>
                                  <w:spacing w:val="-30"/>
                                </w:rPr>
                                <w:t xml:space="preserve"> </w:t>
                              </w:r>
                              <w:r w:rsidRPr="001D2DE9">
                                <w:rPr>
                                  <w:rFonts w:asciiTheme="minorHAnsi" w:hAnsiTheme="minorHAnsi" w:cstheme="minorHAnsi"/>
                                  <w:color w:val="231F20"/>
                                </w:rPr>
                                <w:t>materials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8188B" id="Group 18" o:spid="_x0000_s1026" style="position:absolute;margin-left:34pt;margin-top:13.9pt;width:362.85pt;height:113.4pt;z-index:-251657216;mso-wrap-distance-left:0;mso-wrap-distance-right:0;mso-position-horizontal-relative:page" coordorigin="680,278" coordsize="7257,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">
                <v:shape id="Freeform 19" o:spid="_x0000_s1027"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" path="m6937,l240,,164,13,99,47,47,99,13,165,,240,,1945r13,75l47,2086r52,52l164,2172r76,13l6937,2185r76,-13l7079,2138r52,-52l7165,2020r12,-75l7177,240r-12,-75l7131,99,7079,47,7013,13,6937,xe" fillcolor="#f5ccae" stroked="f">
                  <v:path arrowok="t" o:connecttype="custom" o:connectlocs="6937,318;240,318;164,331;99,365;47,417;13,483;0,558;0,2263;13,2338;47,2404;99,2456;164,2490;240,2503;6937,2503;7013,2490;7079,2456;7131,2404;7165,2338;7177,2263;7177,558;7165,483;7131,417;7079,365;7013,331;6937,318" o:connectangles="0,0,0,0,0,0,0,0,0,0,0,0,0,0,0,0,0,0,0,0,0,0,0,0,0"/>
                </v:shape>
                <v:shape id="Freeform 20" o:spid="_x0000_s1028"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" path="m240,l164,13,99,47,47,99,13,165,,240,,1945r13,75l47,2086r52,52l164,2172r76,13l6937,2185r76,-13l7079,2138r52,-52l7165,2020r12,-75l7177,240r-12,-75l7131,99,7079,47,7013,13,6937,,240,xe" filled="f" strokecolor="#d06328" strokeweight="4pt">
                  <v:path arrowok="t" o:connecttype="custom" o:connectlocs="240,318;164,331;99,365;47,417;13,483;0,558;0,2263;13,2338;47,2404;99,2456;164,2490;240,2503;6937,2503;7013,2490;7079,2456;7131,2404;7165,2338;7177,2263;7177,558;7165,483;7131,417;7079,365;7013,331;6937,318;240,318" o:connectangles="0,0,0,0,0,0,0,0,0,0,0,0,0,0,0,0,0,0,0,0,0,0,0,0,0"/>
                </v:shape>
                <v:shapetype id="_x0000_t202" coordsize="21600,21600" o:spt="202" path="m,l,21600r21600,l21600,xe">
                  <v:stroke joinstyle="miter"/>
                  <v:path gradientshapeok="t" o:connecttype="rect"/>
                </v:shapetype>
                <v:shape id="Text Box 21" o:spid="_x0000_s1029" type="#_x0000_t202" style="position:absolute;left:680;top:278;width:725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" filled="f" stroked="f" strokeweight="0">
                  <v:stroke dashstyle="1 1"/>
                  <v:textbox inset="0,0,0,0">
                    <w:txbxContent>
                      <w:p w:rsidR="00092595" w:rsidRPr="001D2DE9" w:rsidRDefault="00FA4942" w:rsidP="005A0B83">
                        <w:pPr>
                          <w:tabs>
                            <w:tab w:val="left" w:pos="6218"/>
                          </w:tabs>
                          <w:spacing w:before="140" w:after="100"/>
                          <w:ind w:left="306" w:right="1038"/>
                          <w:rPr>
                            <w:rFonts w:asciiTheme="minorHAnsi" w:hAnsiTheme="minorHAnsi" w:cstheme="minorHAnsi"/>
                          </w:rPr>
                        </w:pPr>
                        <w:r w:rsidRPr="001D2DE9">
                          <w:rPr>
                            <w:rFonts w:asciiTheme="minorHAnsi" w:hAnsiTheme="minorHAnsi" w:cstheme="minorHAnsi"/>
                            <w:b/>
                            <w:color w:val="231F20"/>
                          </w:rPr>
                          <w:t xml:space="preserve">Learning intentions: </w:t>
                        </w:r>
                        <w:r w:rsidRPr="001D2DE9">
                          <w:rPr>
                            <w:rFonts w:asciiTheme="minorHAnsi" w:hAnsiTheme="minorHAnsi" w:cstheme="minorHAnsi"/>
                            <w:color w:val="231F20"/>
                          </w:rPr>
                          <w:t>We are learning to introduce</w:t>
                        </w:r>
                        <w:r w:rsidRPr="001D2DE9">
                          <w:rPr>
                            <w:rFonts w:asciiTheme="minorHAnsi" w:hAnsiTheme="minorHAnsi" w:cstheme="minorHAnsi"/>
                            <w:color w:val="231F20"/>
                            <w:spacing w:val="-34"/>
                          </w:rPr>
                          <w:t xml:space="preserve"> </w:t>
                        </w:r>
                        <w:r w:rsidRPr="001D2DE9">
                          <w:rPr>
                            <w:rFonts w:asciiTheme="minorHAnsi" w:hAnsiTheme="minorHAnsi" w:cstheme="minorHAnsi"/>
                            <w:color w:val="231F20"/>
                          </w:rPr>
                          <w:t>ourselves</w:t>
                        </w:r>
                        <w:r w:rsidRPr="001D2DE9">
                          <w:rPr>
                            <w:rFonts w:asciiTheme="minorHAnsi" w:hAnsiTheme="minorHAnsi" w:cstheme="minorHAnsi"/>
                            <w:color w:val="231F20"/>
                            <w:spacing w:val="-4"/>
                          </w:rPr>
                          <w:t xml:space="preserve"> </w:t>
                        </w:r>
                        <w:r w:rsidRPr="001D2DE9">
                          <w:rPr>
                            <w:rFonts w:asciiTheme="minorHAnsi" w:hAnsiTheme="minorHAnsi" w:cstheme="minorHAnsi"/>
                            <w:color w:val="231F20"/>
                          </w:rPr>
                          <w:t>in</w:t>
                        </w:r>
                        <w:r w:rsidR="00DF243C">
                          <w:rPr>
                            <w:rFonts w:asciiTheme="minorHAnsi" w:hAnsiTheme="minorHAnsi" w:cstheme="minorHAnsi"/>
                            <w:color w:val="231F20"/>
                          </w:rPr>
                          <w:t xml:space="preserve"> ___________________</w:t>
                        </w:r>
                        <w:r w:rsidR="001D2DE9">
                          <w:rPr>
                            <w:rFonts w:asciiTheme="minorHAnsi" w:hAnsiTheme="minorHAnsi" w:cstheme="minorHAnsi"/>
                            <w:color w:val="231F20"/>
                          </w:rPr>
                          <w:t xml:space="preserve"> </w:t>
                        </w:r>
                        <w:r w:rsidRPr="001D2DE9">
                          <w:rPr>
                            <w:rFonts w:asciiTheme="minorHAnsi" w:hAnsiTheme="minorHAnsi" w:cstheme="minorHAnsi"/>
                            <w:color w:val="231F20"/>
                          </w:rPr>
                          <w:t>(language).</w:t>
                        </w:r>
                      </w:p>
                      <w:p w:rsidR="004D4611" w:rsidRPr="001D2DE9" w:rsidRDefault="00FA4942" w:rsidP="001D2DE9">
                        <w:pPr>
                          <w:spacing w:before="56" w:after="100"/>
                          <w:ind w:left="306"/>
                          <w:rPr>
                            <w:rFonts w:asciiTheme="minorHAnsi" w:hAnsiTheme="minorHAnsi" w:cstheme="minorHAnsi"/>
                          </w:rPr>
                        </w:pPr>
                        <w:r w:rsidRPr="001D2DE9">
                          <w:rPr>
                            <w:rFonts w:asciiTheme="minorHAnsi" w:hAnsiTheme="minorHAnsi" w:cstheme="minorHAnsi"/>
                            <w:b/>
                            <w:color w:val="231F20"/>
                          </w:rPr>
                          <w:t xml:space="preserve">Success criteria: </w:t>
                        </w:r>
                        <w:r w:rsidRPr="001D2DE9">
                          <w:rPr>
                            <w:rFonts w:asciiTheme="minorHAnsi" w:hAnsiTheme="minorHAnsi" w:cstheme="minorHAnsi"/>
                            <w:color w:val="231F20"/>
                          </w:rPr>
                          <w:t>I can say hello and use a culturally appropriate greeting using</w:t>
                        </w:r>
                        <w:r w:rsidR="001D2DE9">
                          <w:rPr>
                            <w:rFonts w:asciiTheme="minorHAnsi" w:hAnsiTheme="minorHAnsi" w:cstheme="minorHAnsi"/>
                          </w:rPr>
                          <w:t xml:space="preserve"> </w:t>
                        </w:r>
                        <w:r w:rsidR="00DF243C">
                          <w:rPr>
                            <w:rFonts w:asciiTheme="minorHAnsi" w:hAnsiTheme="minorHAnsi" w:cstheme="minorHAnsi"/>
                            <w:color w:val="231F20"/>
                            <w:u w:val="single" w:color="221E1F"/>
                          </w:rPr>
                          <w:t>______________</w:t>
                        </w:r>
                        <w:r w:rsidR="00DF243C">
                          <w:rPr>
                            <w:rFonts w:asciiTheme="minorHAnsi" w:hAnsiTheme="minorHAnsi" w:cstheme="minorHAnsi"/>
                            <w:color w:val="231F20"/>
                          </w:rPr>
                          <w:t xml:space="preserve"> (</w:t>
                        </w:r>
                        <w:r w:rsidRPr="001D2DE9">
                          <w:rPr>
                            <w:rFonts w:asciiTheme="minorHAnsi" w:hAnsiTheme="minorHAnsi" w:cstheme="minorHAnsi"/>
                            <w:color w:val="231F20"/>
                          </w:rPr>
                          <w:t xml:space="preserve">language). </w:t>
                        </w:r>
                      </w:p>
                      <w:p w:rsidR="00092595" w:rsidRPr="001D2DE9" w:rsidRDefault="00FA4942" w:rsidP="004D4611">
                        <w:pPr>
                          <w:tabs>
                            <w:tab w:val="left" w:pos="1109"/>
                          </w:tabs>
                          <w:spacing w:before="31" w:after="100"/>
                          <w:ind w:left="306" w:right="437"/>
                          <w:rPr>
                            <w:rFonts w:asciiTheme="minorHAnsi" w:hAnsiTheme="minorHAnsi" w:cstheme="minorHAnsi"/>
                          </w:rPr>
                        </w:pPr>
                        <w:r w:rsidRPr="00DF243C">
                          <w:rPr>
                            <w:rFonts w:asciiTheme="minorHAnsi" w:hAnsiTheme="minorHAnsi" w:cstheme="minorHAnsi"/>
                            <w:b/>
                            <w:color w:val="231F20"/>
                          </w:rPr>
                          <w:t>Resources:</w:t>
                        </w:r>
                        <w:r w:rsidRPr="00DF243C">
                          <w:rPr>
                            <w:rFonts w:asciiTheme="minorHAnsi" w:hAnsiTheme="minorHAnsi" w:cstheme="minorHAnsi"/>
                            <w:color w:val="231F20"/>
                          </w:rPr>
                          <w:t xml:space="preserve"> App 8, character</w:t>
                        </w:r>
                        <w:r w:rsidRPr="001D2DE9">
                          <w:rPr>
                            <w:rFonts w:asciiTheme="minorHAnsi" w:hAnsiTheme="minorHAnsi" w:cstheme="minorHAnsi"/>
                            <w:color w:val="231F20"/>
                          </w:rPr>
                          <w:t xml:space="preserve"> poster (available on the</w:t>
                        </w:r>
                        <w:r w:rsidRPr="001D2DE9">
                          <w:rPr>
                            <w:rFonts w:asciiTheme="minorHAnsi" w:hAnsiTheme="minorHAnsi" w:cstheme="minorHAnsi"/>
                            <w:color w:val="231F20"/>
                            <w:spacing w:val="-31"/>
                          </w:rPr>
                          <w:t xml:space="preserve"> </w:t>
                        </w:r>
                        <w:r w:rsidRPr="001D2DE9">
                          <w:rPr>
                            <w:rFonts w:asciiTheme="minorHAnsi" w:hAnsiTheme="minorHAnsi" w:cstheme="minorHAnsi"/>
                            <w:color w:val="231F20"/>
                          </w:rPr>
                          <w:t xml:space="preserve">ELLA website in the Educator Zone App </w:t>
                        </w:r>
                        <w:r w:rsidRPr="001D2DE9">
                          <w:rPr>
                            <w:rFonts w:asciiTheme="minorHAnsi" w:hAnsiTheme="minorHAnsi" w:cstheme="minorHAnsi"/>
                            <w:color w:val="231F20"/>
                            <w:spacing w:val="-3"/>
                          </w:rPr>
                          <w:t xml:space="preserve">Toolkit), </w:t>
                        </w:r>
                        <w:r w:rsidRPr="001D2DE9">
                          <w:rPr>
                            <w:rFonts w:asciiTheme="minorHAnsi" w:hAnsiTheme="minorHAnsi" w:cstheme="minorHAnsi"/>
                            <w:color w:val="231F20"/>
                          </w:rPr>
                          <w:t xml:space="preserve">graph </w:t>
                        </w:r>
                        <w:r w:rsidRPr="001D2DE9">
                          <w:rPr>
                            <w:rFonts w:asciiTheme="minorHAnsi" w:hAnsiTheme="minorHAnsi" w:cstheme="minorHAnsi"/>
                            <w:color w:val="231F20"/>
                            <w:spacing w:val="-3"/>
                          </w:rPr>
                          <w:t xml:space="preserve">paper, </w:t>
                        </w:r>
                        <w:r w:rsidRPr="001D2DE9">
                          <w:rPr>
                            <w:rFonts w:asciiTheme="minorHAnsi" w:hAnsiTheme="minorHAnsi" w:cstheme="minorHAnsi"/>
                            <w:color w:val="231F20"/>
                          </w:rPr>
                          <w:t>building/craft</w:t>
                        </w:r>
                        <w:r w:rsidRPr="001D2DE9">
                          <w:rPr>
                            <w:rFonts w:asciiTheme="minorHAnsi" w:hAnsiTheme="minorHAnsi" w:cstheme="minorHAnsi"/>
                            <w:color w:val="231F20"/>
                            <w:spacing w:val="-30"/>
                          </w:rPr>
                          <w:t xml:space="preserve"> </w:t>
                        </w:r>
                        <w:r w:rsidRPr="001D2DE9">
                          <w:rPr>
                            <w:rFonts w:asciiTheme="minorHAnsi" w:hAnsiTheme="minorHAnsi" w:cstheme="minorHAnsi"/>
                            <w:color w:val="231F20"/>
                          </w:rPr>
                          <w:t>materials</w:t>
                        </w:r>
                      </w:p>
                    </w:txbxContent>
                  </v:textbox>
                </v:shape>
                <w10:wrap type="topAndBottom" anchorx="page"/>
              </v:group>
            </w:pict>
          </mc:Fallback>
        </mc:AlternateContent>
      </w:r>
      <w:r>
        <w:rPr>
          <w:noProof/>
        </w:rPr>
        <mc:AlternateContent>
          <mc:Choice Requires="wpg">
            <w:drawing>
              <wp:anchor distT="0" distB="0" distL="0" distR="0" simplePos="0" relativeHeight="251661312" behindDoc="1" locked="0" layoutInCell="1" allowOverlap="1" wp14:anchorId="5DF2E414">
                <wp:simplePos x="0" y="0"/>
                <wp:positionH relativeFrom="page">
                  <wp:posOffset>431800</wp:posOffset>
                </wp:positionH>
                <wp:positionV relativeFrom="paragraph">
                  <wp:posOffset>1776095</wp:posOffset>
                </wp:positionV>
                <wp:extent cx="3265805" cy="2141220"/>
                <wp:effectExtent l="0" t="0" r="0" b="0"/>
                <wp:wrapTopAndBottom/>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2797"/>
                          <a:chExt cx="5143" cy="3372"/>
                        </a:xfrm>
                      </wpg:grpSpPr>
                      <wps:wsp>
                        <wps:cNvPr id="20" name="Freeform 16"/>
                        <wps:cNvSpPr>
                          <a:spLocks/>
                        </wps:cNvSpPr>
                        <wps:spPr bwMode="auto">
                          <a:xfrm>
                            <a:off x="720" y="2837"/>
                            <a:ext cx="5063" cy="3292"/>
                          </a:xfrm>
                          <a:custGeom>
                            <a:avLst/>
                            <a:gdLst>
                              <a:gd name="T0" fmla="+- 0 960 720"/>
                              <a:gd name="T1" fmla="*/ T0 w 5063"/>
                              <a:gd name="T2" fmla="+- 0 2837 2837"/>
                              <a:gd name="T3" fmla="*/ 2837 h 3292"/>
                              <a:gd name="T4" fmla="+- 0 884 720"/>
                              <a:gd name="T5" fmla="*/ T4 w 5063"/>
                              <a:gd name="T6" fmla="+- 0 2850 2837"/>
                              <a:gd name="T7" fmla="*/ 2850 h 3292"/>
                              <a:gd name="T8" fmla="+- 0 819 720"/>
                              <a:gd name="T9" fmla="*/ T8 w 5063"/>
                              <a:gd name="T10" fmla="+- 0 2884 2837"/>
                              <a:gd name="T11" fmla="*/ 2884 h 3292"/>
                              <a:gd name="T12" fmla="+- 0 767 720"/>
                              <a:gd name="T13" fmla="*/ T12 w 5063"/>
                              <a:gd name="T14" fmla="+- 0 2936 2837"/>
                              <a:gd name="T15" fmla="*/ 2936 h 3292"/>
                              <a:gd name="T16" fmla="+- 0 733 720"/>
                              <a:gd name="T17" fmla="*/ T16 w 5063"/>
                              <a:gd name="T18" fmla="+- 0 3001 2837"/>
                              <a:gd name="T19" fmla="*/ 3001 h 3292"/>
                              <a:gd name="T20" fmla="+- 0 720 720"/>
                              <a:gd name="T21" fmla="*/ T20 w 5063"/>
                              <a:gd name="T22" fmla="+- 0 3077 2837"/>
                              <a:gd name="T23" fmla="*/ 3077 h 3292"/>
                              <a:gd name="T24" fmla="+- 0 720 720"/>
                              <a:gd name="T25" fmla="*/ T24 w 5063"/>
                              <a:gd name="T26" fmla="+- 0 5889 2837"/>
                              <a:gd name="T27" fmla="*/ 5889 h 3292"/>
                              <a:gd name="T28" fmla="+- 0 733 720"/>
                              <a:gd name="T29" fmla="*/ T28 w 5063"/>
                              <a:gd name="T30" fmla="+- 0 5965 2837"/>
                              <a:gd name="T31" fmla="*/ 5965 h 3292"/>
                              <a:gd name="T32" fmla="+- 0 767 720"/>
                              <a:gd name="T33" fmla="*/ T32 w 5063"/>
                              <a:gd name="T34" fmla="+- 0 6030 2837"/>
                              <a:gd name="T35" fmla="*/ 6030 h 3292"/>
                              <a:gd name="T36" fmla="+- 0 819 720"/>
                              <a:gd name="T37" fmla="*/ T36 w 5063"/>
                              <a:gd name="T38" fmla="+- 0 6082 2837"/>
                              <a:gd name="T39" fmla="*/ 6082 h 3292"/>
                              <a:gd name="T40" fmla="+- 0 884 720"/>
                              <a:gd name="T41" fmla="*/ T40 w 5063"/>
                              <a:gd name="T42" fmla="+- 0 6116 2837"/>
                              <a:gd name="T43" fmla="*/ 6116 h 3292"/>
                              <a:gd name="T44" fmla="+- 0 960 720"/>
                              <a:gd name="T45" fmla="*/ T44 w 5063"/>
                              <a:gd name="T46" fmla="+- 0 6129 2837"/>
                              <a:gd name="T47" fmla="*/ 6129 h 3292"/>
                              <a:gd name="T48" fmla="+- 0 5543 720"/>
                              <a:gd name="T49" fmla="*/ T48 w 5063"/>
                              <a:gd name="T50" fmla="+- 0 6129 2837"/>
                              <a:gd name="T51" fmla="*/ 6129 h 3292"/>
                              <a:gd name="T52" fmla="+- 0 5619 720"/>
                              <a:gd name="T53" fmla="*/ T52 w 5063"/>
                              <a:gd name="T54" fmla="+- 0 6116 2837"/>
                              <a:gd name="T55" fmla="*/ 6116 h 3292"/>
                              <a:gd name="T56" fmla="+- 0 5684 720"/>
                              <a:gd name="T57" fmla="*/ T56 w 5063"/>
                              <a:gd name="T58" fmla="+- 0 6082 2837"/>
                              <a:gd name="T59" fmla="*/ 6082 h 3292"/>
                              <a:gd name="T60" fmla="+- 0 5736 720"/>
                              <a:gd name="T61" fmla="*/ T60 w 5063"/>
                              <a:gd name="T62" fmla="+- 0 6030 2837"/>
                              <a:gd name="T63" fmla="*/ 6030 h 3292"/>
                              <a:gd name="T64" fmla="+- 0 5770 720"/>
                              <a:gd name="T65" fmla="*/ T64 w 5063"/>
                              <a:gd name="T66" fmla="+- 0 5965 2837"/>
                              <a:gd name="T67" fmla="*/ 5965 h 3292"/>
                              <a:gd name="T68" fmla="+- 0 5783 720"/>
                              <a:gd name="T69" fmla="*/ T68 w 5063"/>
                              <a:gd name="T70" fmla="+- 0 5889 2837"/>
                              <a:gd name="T71" fmla="*/ 5889 h 3292"/>
                              <a:gd name="T72" fmla="+- 0 5783 720"/>
                              <a:gd name="T73" fmla="*/ T72 w 5063"/>
                              <a:gd name="T74" fmla="+- 0 3077 2837"/>
                              <a:gd name="T75" fmla="*/ 3077 h 3292"/>
                              <a:gd name="T76" fmla="+- 0 5770 720"/>
                              <a:gd name="T77" fmla="*/ T76 w 5063"/>
                              <a:gd name="T78" fmla="+- 0 3001 2837"/>
                              <a:gd name="T79" fmla="*/ 3001 h 3292"/>
                              <a:gd name="T80" fmla="+- 0 5736 720"/>
                              <a:gd name="T81" fmla="*/ T80 w 5063"/>
                              <a:gd name="T82" fmla="+- 0 2936 2837"/>
                              <a:gd name="T83" fmla="*/ 2936 h 3292"/>
                              <a:gd name="T84" fmla="+- 0 5684 720"/>
                              <a:gd name="T85" fmla="*/ T84 w 5063"/>
                              <a:gd name="T86" fmla="+- 0 2884 2837"/>
                              <a:gd name="T87" fmla="*/ 2884 h 3292"/>
                              <a:gd name="T88" fmla="+- 0 5619 720"/>
                              <a:gd name="T89" fmla="*/ T88 w 5063"/>
                              <a:gd name="T90" fmla="+- 0 2850 2837"/>
                              <a:gd name="T91" fmla="*/ 2850 h 3292"/>
                              <a:gd name="T92" fmla="+- 0 5543 720"/>
                              <a:gd name="T93" fmla="*/ T92 w 5063"/>
                              <a:gd name="T94" fmla="+- 0 2837 2837"/>
                              <a:gd name="T95" fmla="*/ 2837 h 3292"/>
                              <a:gd name="T96" fmla="+- 0 960 720"/>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9" y="47"/>
                                </a:lnTo>
                                <a:lnTo>
                                  <a:pt x="47" y="99"/>
                                </a:lnTo>
                                <a:lnTo>
                                  <a:pt x="13" y="164"/>
                                </a:lnTo>
                                <a:lnTo>
                                  <a:pt x="0" y="240"/>
                                </a:lnTo>
                                <a:lnTo>
                                  <a:pt x="0" y="3052"/>
                                </a:lnTo>
                                <a:lnTo>
                                  <a:pt x="13" y="3128"/>
                                </a:lnTo>
                                <a:lnTo>
                                  <a:pt x="47" y="3193"/>
                                </a:lnTo>
                                <a:lnTo>
                                  <a:pt x="99" y="3245"/>
                                </a:lnTo>
                                <a:lnTo>
                                  <a:pt x="164" y="3279"/>
                                </a:lnTo>
                                <a:lnTo>
                                  <a:pt x="240" y="3292"/>
                                </a:lnTo>
                                <a:lnTo>
                                  <a:pt x="4823" y="3292"/>
                                </a:lnTo>
                                <a:lnTo>
                                  <a:pt x="4899" y="3279"/>
                                </a:lnTo>
                                <a:lnTo>
                                  <a:pt x="4964" y="3245"/>
                                </a:lnTo>
                                <a:lnTo>
                                  <a:pt x="5016" y="3193"/>
                                </a:lnTo>
                                <a:lnTo>
                                  <a:pt x="5050" y="3128"/>
                                </a:lnTo>
                                <a:lnTo>
                                  <a:pt x="5063" y="3052"/>
                                </a:lnTo>
                                <a:lnTo>
                                  <a:pt x="5063" y="240"/>
                                </a:lnTo>
                                <a:lnTo>
                                  <a:pt x="5050" y="164"/>
                                </a:lnTo>
                                <a:lnTo>
                                  <a:pt x="5016" y="99"/>
                                </a:lnTo>
                                <a:lnTo>
                                  <a:pt x="4964" y="47"/>
                                </a:lnTo>
                                <a:lnTo>
                                  <a:pt x="4899" y="13"/>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7"/>
                        <wps:cNvSpPr txBox="1">
                          <a:spLocks noChangeArrowheads="1"/>
                        </wps:cNvSpPr>
                        <wps:spPr bwMode="auto">
                          <a:xfrm>
                            <a:off x="680"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595" w:rsidRPr="005A0B83" w:rsidRDefault="00FA4942" w:rsidP="004B36B8">
                              <w:pPr>
                                <w:spacing w:before="240" w:after="100" w:line="204" w:lineRule="auto"/>
                                <w:ind w:left="306" w:right="454"/>
                                <w:rPr>
                                  <w:rFonts w:asciiTheme="minorHAnsi" w:hAnsiTheme="minorHAnsi" w:cstheme="minorHAnsi"/>
                                </w:rPr>
                              </w:pPr>
                              <w:r w:rsidRPr="005A0B83">
                                <w:rPr>
                                  <w:rFonts w:asciiTheme="minorHAnsi" w:hAnsiTheme="minorHAnsi" w:cstheme="minorHAnsi"/>
                                  <w:b/>
                                  <w:color w:val="231F20"/>
                                </w:rPr>
                                <w:t xml:space="preserve">English: </w:t>
                              </w:r>
                              <w:r w:rsidRPr="005A0B83">
                                <w:rPr>
                                  <w:rFonts w:asciiTheme="minorHAnsi" w:hAnsiTheme="minorHAnsi" w:cstheme="minorHAnsi"/>
                                  <w:color w:val="231F20"/>
                                </w:rPr>
                                <w:t>Introduce students to the new, school-aged Polyglots characters using the character poster.</w:t>
                              </w:r>
                            </w:p>
                            <w:p w:rsidR="00092595" w:rsidRPr="005A0B83" w:rsidRDefault="00FA4942" w:rsidP="008F7828">
                              <w:pPr>
                                <w:spacing w:before="59" w:after="100" w:line="204" w:lineRule="auto"/>
                                <w:ind w:left="306" w:right="453"/>
                                <w:rPr>
                                  <w:rFonts w:asciiTheme="minorHAnsi" w:hAnsiTheme="minorHAnsi" w:cstheme="minorHAnsi"/>
                                </w:rPr>
                              </w:pPr>
                              <w:r w:rsidRPr="005A0B83">
                                <w:rPr>
                                  <w:rFonts w:asciiTheme="minorHAnsi" w:hAnsiTheme="minorHAnsi" w:cstheme="minorHAnsi"/>
                                  <w:color w:val="231F20"/>
                                </w:rPr>
                                <w:t>Talk about phrases we might use when we meet and greet people. What gestures do we use? Are any gestures culturally specific?</w:t>
                              </w:r>
                            </w:p>
                            <w:p w:rsidR="00092595" w:rsidRPr="005A0B83" w:rsidRDefault="00FA4942" w:rsidP="008F7828">
                              <w:pPr>
                                <w:spacing w:before="60" w:after="100" w:line="204" w:lineRule="auto"/>
                                <w:ind w:left="306" w:right="453"/>
                                <w:rPr>
                                  <w:rFonts w:asciiTheme="minorHAnsi" w:hAnsiTheme="minorHAnsi" w:cstheme="minorHAnsi"/>
                                </w:rPr>
                              </w:pPr>
                              <w:r w:rsidRPr="005A0B83">
                                <w:rPr>
                                  <w:rFonts w:asciiTheme="minorHAnsi" w:hAnsiTheme="minorHAnsi" w:cstheme="minorHAnsi"/>
                                  <w:color w:val="231F20"/>
                                </w:rPr>
                                <w:t>Encourage students to practise self-introductory phrases, such as those used by the characters as they board the bus, using the target language.</w:t>
                              </w:r>
                            </w:p>
                            <w:p w:rsidR="00092595" w:rsidRPr="005A0B83" w:rsidRDefault="00FA4942" w:rsidP="008F7828">
                              <w:pPr>
                                <w:spacing w:before="55" w:after="100" w:line="204" w:lineRule="auto"/>
                                <w:ind w:left="306"/>
                                <w:rPr>
                                  <w:rFonts w:ascii="Calibri" w:hAnsi="Calibri" w:cs="Calibri"/>
                                  <w:b/>
                                </w:rPr>
                              </w:pPr>
                              <w:r w:rsidRPr="005A0B83">
                                <w:rPr>
                                  <w:rFonts w:ascii="Calibri" w:hAnsi="Calibri" w:cs="Calibri"/>
                                  <w:b/>
                                  <w:color w:val="3C817A"/>
                                </w:rPr>
                                <w:t xml:space="preserve">Australian Curriculum links (Year 1): </w:t>
                              </w:r>
                              <w:hyperlink r:id="rId5" w:history="1">
                                <w:r w:rsidRPr="005A0B83">
                                  <w:rPr>
                                    <w:rStyle w:val="Hyperlink"/>
                                    <w:rFonts w:ascii="Calibri" w:hAnsi="Calibri" w:cs="Calibri"/>
                                    <w:b/>
                                    <w:color w:val="3D8279"/>
                                  </w:rPr>
                                  <w:t>ACELA1444</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2E414" id="Group 15" o:spid="_x0000_s1030" style="position:absolute;margin-left:34pt;margin-top:139.85pt;width:257.15pt;height:168.6pt;z-index:-251655168;mso-wrap-distance-left:0;mso-wrap-distance-right:0;mso-position-horizontal-relative:page" coordorigin="680,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">
                <v:shape id="Freeform 16" o:spid="_x0000_s1031" style="position:absolute;left:720;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" path="m240,l164,13,99,47,47,99,13,164,,240,,3052r13,76l47,3193r52,52l164,3279r76,13l4823,3292r76,-13l4964,3245r52,-52l5050,3128r13,-76l5063,240r-13,-76l5016,99,4964,47,4899,13,4823,,240,xe" filled="f" strokecolor="#3c817a" strokeweight="4pt">
                  <v:path arrowok="t" o:connecttype="custom" o:connectlocs="240,2837;164,2850;99,2884;47,2936;13,3001;0,3077;0,5889;13,5965;47,6030;99,6082;164,6116;240,6129;4823,6129;4899,6116;4964,6082;5016,6030;5050,5965;5063,5889;5063,3077;5050,3001;5016,2936;4964,2884;4899,2850;4823,2837;240,2837" o:connectangles="0,0,0,0,0,0,0,0,0,0,0,0,0,0,0,0,0,0,0,0,0,0,0,0,0"/>
                </v:shape>
                <v:shape id="Text Box 17" o:spid="_x0000_s1032" type="#_x0000_t202" style="position:absolute;left:680;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092595" w:rsidRPr="005A0B83" w:rsidRDefault="00FA4942" w:rsidP="004B36B8">
                        <w:pPr>
                          <w:spacing w:before="240" w:after="100" w:line="204" w:lineRule="auto"/>
                          <w:ind w:left="306" w:right="454"/>
                          <w:rPr>
                            <w:rFonts w:asciiTheme="minorHAnsi" w:hAnsiTheme="minorHAnsi" w:cstheme="minorHAnsi"/>
                          </w:rPr>
                        </w:pPr>
                        <w:r w:rsidRPr="005A0B83">
                          <w:rPr>
                            <w:rFonts w:asciiTheme="minorHAnsi" w:hAnsiTheme="minorHAnsi" w:cstheme="minorHAnsi"/>
                            <w:b/>
                            <w:color w:val="231F20"/>
                          </w:rPr>
                          <w:t xml:space="preserve">English: </w:t>
                        </w:r>
                        <w:r w:rsidRPr="005A0B83">
                          <w:rPr>
                            <w:rFonts w:asciiTheme="minorHAnsi" w:hAnsiTheme="minorHAnsi" w:cstheme="minorHAnsi"/>
                            <w:color w:val="231F20"/>
                          </w:rPr>
                          <w:t>Introduce students to the new, school-aged Polyglots characters using the character poster.</w:t>
                        </w:r>
                      </w:p>
                      <w:p w:rsidR="00092595" w:rsidRPr="005A0B83" w:rsidRDefault="00FA4942" w:rsidP="008F7828">
                        <w:pPr>
                          <w:spacing w:before="59" w:after="100" w:line="204" w:lineRule="auto"/>
                          <w:ind w:left="306" w:right="453"/>
                          <w:rPr>
                            <w:rFonts w:asciiTheme="minorHAnsi" w:hAnsiTheme="minorHAnsi" w:cstheme="minorHAnsi"/>
                          </w:rPr>
                        </w:pPr>
                        <w:r w:rsidRPr="005A0B83">
                          <w:rPr>
                            <w:rFonts w:asciiTheme="minorHAnsi" w:hAnsiTheme="minorHAnsi" w:cstheme="minorHAnsi"/>
                            <w:color w:val="231F20"/>
                          </w:rPr>
                          <w:t>Talk about phrases we might use when we meet and greet people. What gestures do we use? Are any gestures culturally specific?</w:t>
                        </w:r>
                      </w:p>
                      <w:p w:rsidR="00092595" w:rsidRPr="005A0B83" w:rsidRDefault="00FA4942" w:rsidP="008F7828">
                        <w:pPr>
                          <w:spacing w:before="60" w:after="100" w:line="204" w:lineRule="auto"/>
                          <w:ind w:left="306" w:right="453"/>
                          <w:rPr>
                            <w:rFonts w:asciiTheme="minorHAnsi" w:hAnsiTheme="minorHAnsi" w:cstheme="minorHAnsi"/>
                          </w:rPr>
                        </w:pPr>
                        <w:r w:rsidRPr="005A0B83">
                          <w:rPr>
                            <w:rFonts w:asciiTheme="minorHAnsi" w:hAnsiTheme="minorHAnsi" w:cstheme="minorHAnsi"/>
                            <w:color w:val="231F20"/>
                          </w:rPr>
                          <w:t>Encourage students to practise self-introductory phrases, such as those used by the characters as they board the bus, using the target language.</w:t>
                        </w:r>
                      </w:p>
                      <w:p w:rsidR="00092595" w:rsidRPr="005A0B83" w:rsidRDefault="00FA4942" w:rsidP="008F7828">
                        <w:pPr>
                          <w:spacing w:before="55" w:after="100" w:line="204" w:lineRule="auto"/>
                          <w:ind w:left="306"/>
                          <w:rPr>
                            <w:rFonts w:ascii="Calibri" w:hAnsi="Calibri" w:cs="Calibri"/>
                            <w:b/>
                          </w:rPr>
                        </w:pPr>
                        <w:r w:rsidRPr="005A0B83">
                          <w:rPr>
                            <w:rFonts w:ascii="Calibri" w:hAnsi="Calibri" w:cs="Calibri"/>
                            <w:b/>
                            <w:color w:val="3C817A"/>
                          </w:rPr>
                          <w:t xml:space="preserve">Australian Curriculum links (Year 1): </w:t>
                        </w:r>
                        <w:hyperlink r:id="rId6" w:history="1">
                          <w:r w:rsidRPr="005A0B83">
                            <w:rPr>
                              <w:rStyle w:val="Hyperlink"/>
                              <w:rFonts w:ascii="Calibri" w:hAnsi="Calibri" w:cs="Calibri"/>
                              <w:b/>
                              <w:color w:val="3D8279"/>
                            </w:rPr>
                            <w:t>ACELA1444</w:t>
                          </w:r>
                        </w:hyperlink>
                      </w:p>
                    </w:txbxContent>
                  </v:textbox>
                </v:shape>
                <w10:wrap type="topAndBottom" anchorx="page"/>
              </v:group>
            </w:pict>
          </mc:Fallback>
        </mc:AlternateContent>
      </w:r>
      <w:r>
        <w:rPr>
          <w:noProof/>
        </w:rPr>
        <mc:AlternateContent>
          <mc:Choice Requires="wpg">
            <w:drawing>
              <wp:anchor distT="0" distB="0" distL="0" distR="0" simplePos="0" relativeHeight="251663360" behindDoc="1" locked="0" layoutInCell="1" allowOverlap="1" wp14:anchorId="7BCF9974">
                <wp:simplePos x="0" y="0"/>
                <wp:positionH relativeFrom="page">
                  <wp:posOffset>3875405</wp:posOffset>
                </wp:positionH>
                <wp:positionV relativeFrom="paragraph">
                  <wp:posOffset>1776095</wp:posOffset>
                </wp:positionV>
                <wp:extent cx="3265805" cy="2141220"/>
                <wp:effectExtent l="0" t="0" r="0" b="0"/>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2797"/>
                          <a:chExt cx="5143" cy="3372"/>
                        </a:xfrm>
                      </wpg:grpSpPr>
                      <wps:wsp>
                        <wps:cNvPr id="17" name="Freeform 13"/>
                        <wps:cNvSpPr>
                          <a:spLocks/>
                        </wps:cNvSpPr>
                        <wps:spPr bwMode="auto">
                          <a:xfrm>
                            <a:off x="6142" y="2837"/>
                            <a:ext cx="5063" cy="3292"/>
                          </a:xfrm>
                          <a:custGeom>
                            <a:avLst/>
                            <a:gdLst>
                              <a:gd name="T0" fmla="+- 0 6383 6143"/>
                              <a:gd name="T1" fmla="*/ T0 w 5063"/>
                              <a:gd name="T2" fmla="+- 0 2837 2837"/>
                              <a:gd name="T3" fmla="*/ 2837 h 3292"/>
                              <a:gd name="T4" fmla="+- 0 6307 6143"/>
                              <a:gd name="T5" fmla="*/ T4 w 5063"/>
                              <a:gd name="T6" fmla="+- 0 2850 2837"/>
                              <a:gd name="T7" fmla="*/ 2850 h 3292"/>
                              <a:gd name="T8" fmla="+- 0 6241 6143"/>
                              <a:gd name="T9" fmla="*/ T8 w 5063"/>
                              <a:gd name="T10" fmla="+- 0 2884 2837"/>
                              <a:gd name="T11" fmla="*/ 2884 h 3292"/>
                              <a:gd name="T12" fmla="+- 0 6189 6143"/>
                              <a:gd name="T13" fmla="*/ T12 w 5063"/>
                              <a:gd name="T14" fmla="+- 0 2936 2837"/>
                              <a:gd name="T15" fmla="*/ 2936 h 3292"/>
                              <a:gd name="T16" fmla="+- 0 6155 6143"/>
                              <a:gd name="T17" fmla="*/ T16 w 5063"/>
                              <a:gd name="T18" fmla="+- 0 3001 2837"/>
                              <a:gd name="T19" fmla="*/ 3001 h 3292"/>
                              <a:gd name="T20" fmla="+- 0 6143 6143"/>
                              <a:gd name="T21" fmla="*/ T20 w 5063"/>
                              <a:gd name="T22" fmla="+- 0 3077 2837"/>
                              <a:gd name="T23" fmla="*/ 3077 h 3292"/>
                              <a:gd name="T24" fmla="+- 0 6143 6143"/>
                              <a:gd name="T25" fmla="*/ T24 w 5063"/>
                              <a:gd name="T26" fmla="+- 0 5889 2837"/>
                              <a:gd name="T27" fmla="*/ 5889 h 3292"/>
                              <a:gd name="T28" fmla="+- 0 6155 6143"/>
                              <a:gd name="T29" fmla="*/ T28 w 5063"/>
                              <a:gd name="T30" fmla="+- 0 5965 2837"/>
                              <a:gd name="T31" fmla="*/ 5965 h 3292"/>
                              <a:gd name="T32" fmla="+- 0 6189 6143"/>
                              <a:gd name="T33" fmla="*/ T32 w 5063"/>
                              <a:gd name="T34" fmla="+- 0 6030 2837"/>
                              <a:gd name="T35" fmla="*/ 6030 h 3292"/>
                              <a:gd name="T36" fmla="+- 0 6241 6143"/>
                              <a:gd name="T37" fmla="*/ T36 w 5063"/>
                              <a:gd name="T38" fmla="+- 0 6082 2837"/>
                              <a:gd name="T39" fmla="*/ 6082 h 3292"/>
                              <a:gd name="T40" fmla="+- 0 6307 6143"/>
                              <a:gd name="T41" fmla="*/ T40 w 5063"/>
                              <a:gd name="T42" fmla="+- 0 6116 2837"/>
                              <a:gd name="T43" fmla="*/ 6116 h 3292"/>
                              <a:gd name="T44" fmla="+- 0 6383 6143"/>
                              <a:gd name="T45" fmla="*/ T44 w 5063"/>
                              <a:gd name="T46" fmla="+- 0 6129 2837"/>
                              <a:gd name="T47" fmla="*/ 6129 h 3292"/>
                              <a:gd name="T48" fmla="+- 0 10965 6143"/>
                              <a:gd name="T49" fmla="*/ T48 w 5063"/>
                              <a:gd name="T50" fmla="+- 0 6129 2837"/>
                              <a:gd name="T51" fmla="*/ 6129 h 3292"/>
                              <a:gd name="T52" fmla="+- 0 11041 6143"/>
                              <a:gd name="T53" fmla="*/ T52 w 5063"/>
                              <a:gd name="T54" fmla="+- 0 6116 2837"/>
                              <a:gd name="T55" fmla="*/ 6116 h 3292"/>
                              <a:gd name="T56" fmla="+- 0 11107 6143"/>
                              <a:gd name="T57" fmla="*/ T56 w 5063"/>
                              <a:gd name="T58" fmla="+- 0 6082 2837"/>
                              <a:gd name="T59" fmla="*/ 6082 h 3292"/>
                              <a:gd name="T60" fmla="+- 0 11159 6143"/>
                              <a:gd name="T61" fmla="*/ T60 w 5063"/>
                              <a:gd name="T62" fmla="+- 0 6030 2837"/>
                              <a:gd name="T63" fmla="*/ 6030 h 3292"/>
                              <a:gd name="T64" fmla="+- 0 11193 6143"/>
                              <a:gd name="T65" fmla="*/ T64 w 5063"/>
                              <a:gd name="T66" fmla="+- 0 5965 2837"/>
                              <a:gd name="T67" fmla="*/ 5965 h 3292"/>
                              <a:gd name="T68" fmla="+- 0 11205 6143"/>
                              <a:gd name="T69" fmla="*/ T68 w 5063"/>
                              <a:gd name="T70" fmla="+- 0 5889 2837"/>
                              <a:gd name="T71" fmla="*/ 5889 h 3292"/>
                              <a:gd name="T72" fmla="+- 0 11205 6143"/>
                              <a:gd name="T73" fmla="*/ T72 w 5063"/>
                              <a:gd name="T74" fmla="+- 0 3077 2837"/>
                              <a:gd name="T75" fmla="*/ 3077 h 3292"/>
                              <a:gd name="T76" fmla="+- 0 11193 6143"/>
                              <a:gd name="T77" fmla="*/ T76 w 5063"/>
                              <a:gd name="T78" fmla="+- 0 3001 2837"/>
                              <a:gd name="T79" fmla="*/ 3001 h 3292"/>
                              <a:gd name="T80" fmla="+- 0 11159 6143"/>
                              <a:gd name="T81" fmla="*/ T80 w 5063"/>
                              <a:gd name="T82" fmla="+- 0 2936 2837"/>
                              <a:gd name="T83" fmla="*/ 2936 h 3292"/>
                              <a:gd name="T84" fmla="+- 0 11107 6143"/>
                              <a:gd name="T85" fmla="*/ T84 w 5063"/>
                              <a:gd name="T86" fmla="+- 0 2884 2837"/>
                              <a:gd name="T87" fmla="*/ 2884 h 3292"/>
                              <a:gd name="T88" fmla="+- 0 11041 6143"/>
                              <a:gd name="T89" fmla="*/ T88 w 5063"/>
                              <a:gd name="T90" fmla="+- 0 2850 2837"/>
                              <a:gd name="T91" fmla="*/ 2850 h 3292"/>
                              <a:gd name="T92" fmla="+- 0 10965 6143"/>
                              <a:gd name="T93" fmla="*/ T92 w 5063"/>
                              <a:gd name="T94" fmla="+- 0 2837 2837"/>
                              <a:gd name="T95" fmla="*/ 2837 h 3292"/>
                              <a:gd name="T96" fmla="+- 0 6383 6143"/>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8" y="47"/>
                                </a:lnTo>
                                <a:lnTo>
                                  <a:pt x="46" y="99"/>
                                </a:lnTo>
                                <a:lnTo>
                                  <a:pt x="12" y="164"/>
                                </a:lnTo>
                                <a:lnTo>
                                  <a:pt x="0" y="240"/>
                                </a:lnTo>
                                <a:lnTo>
                                  <a:pt x="0" y="3052"/>
                                </a:lnTo>
                                <a:lnTo>
                                  <a:pt x="12" y="3128"/>
                                </a:lnTo>
                                <a:lnTo>
                                  <a:pt x="46" y="3193"/>
                                </a:lnTo>
                                <a:lnTo>
                                  <a:pt x="98" y="3245"/>
                                </a:lnTo>
                                <a:lnTo>
                                  <a:pt x="164" y="3279"/>
                                </a:lnTo>
                                <a:lnTo>
                                  <a:pt x="240" y="3292"/>
                                </a:lnTo>
                                <a:lnTo>
                                  <a:pt x="4822" y="3292"/>
                                </a:lnTo>
                                <a:lnTo>
                                  <a:pt x="4898" y="3279"/>
                                </a:lnTo>
                                <a:lnTo>
                                  <a:pt x="4964" y="3245"/>
                                </a:lnTo>
                                <a:lnTo>
                                  <a:pt x="5016" y="3193"/>
                                </a:lnTo>
                                <a:lnTo>
                                  <a:pt x="5050" y="3128"/>
                                </a:lnTo>
                                <a:lnTo>
                                  <a:pt x="5062" y="3052"/>
                                </a:lnTo>
                                <a:lnTo>
                                  <a:pt x="5062" y="240"/>
                                </a:lnTo>
                                <a:lnTo>
                                  <a:pt x="5050" y="164"/>
                                </a:lnTo>
                                <a:lnTo>
                                  <a:pt x="5016" y="99"/>
                                </a:lnTo>
                                <a:lnTo>
                                  <a:pt x="4964" y="47"/>
                                </a:lnTo>
                                <a:lnTo>
                                  <a:pt x="4898" y="13"/>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4"/>
                        <wps:cNvSpPr txBox="1">
                          <a:spLocks noChangeArrowheads="1"/>
                        </wps:cNvSpPr>
                        <wps:spPr bwMode="auto">
                          <a:xfrm>
                            <a:off x="6102"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595" w:rsidRPr="001D2DE9" w:rsidRDefault="00FA4942" w:rsidP="004B36B8">
                              <w:pPr>
                                <w:spacing w:before="240" w:after="100" w:line="204" w:lineRule="auto"/>
                                <w:ind w:left="306" w:right="454"/>
                                <w:rPr>
                                  <w:rFonts w:asciiTheme="minorHAnsi" w:hAnsiTheme="minorHAnsi" w:cstheme="minorHAnsi"/>
                                  <w:color w:val="231F20"/>
                                </w:rPr>
                              </w:pPr>
                              <w:r w:rsidRPr="001D2DE9">
                                <w:rPr>
                                  <w:rFonts w:asciiTheme="minorHAnsi" w:hAnsiTheme="minorHAnsi" w:cstheme="minorHAnsi"/>
                                  <w:b/>
                                  <w:color w:val="231F20"/>
                                </w:rPr>
                                <w:t>English:</w:t>
                              </w:r>
                              <w:r w:rsidRPr="001D2DE9">
                                <w:rPr>
                                  <w:rFonts w:asciiTheme="minorHAnsi" w:hAnsiTheme="minorHAnsi" w:cstheme="minorHAnsi"/>
                                  <w:color w:val="231F20"/>
                                </w:rPr>
                                <w:t xml:space="preserve"> Students create their own narrative texts about the characters and their journey to school.</w:t>
                              </w:r>
                            </w:p>
                            <w:p w:rsidR="00092595" w:rsidRPr="001D2DE9" w:rsidRDefault="00FA4942" w:rsidP="001D2DE9">
                              <w:pPr>
                                <w:spacing w:before="59" w:after="100" w:line="204" w:lineRule="auto"/>
                                <w:ind w:left="306" w:right="453"/>
                                <w:rPr>
                                  <w:rFonts w:asciiTheme="minorHAnsi" w:hAnsiTheme="minorHAnsi" w:cstheme="minorHAnsi"/>
                                  <w:color w:val="231F20"/>
                                </w:rPr>
                              </w:pPr>
                              <w:r w:rsidRPr="001D2DE9">
                                <w:rPr>
                                  <w:rFonts w:asciiTheme="minorHAnsi" w:hAnsiTheme="minorHAnsi" w:cstheme="minorHAnsi"/>
                                  <w:color w:val="231F20"/>
                                </w:rPr>
                                <w:t>You could ask prompt questions such as: ‘What is their home like?’, ‘How are they feeling?’, ‘What are they looking forward to doing at school?’</w:t>
                              </w:r>
                            </w:p>
                            <w:p w:rsidR="00092595" w:rsidRPr="001D2DE9" w:rsidRDefault="00FA4942" w:rsidP="008F7828">
                              <w:pPr>
                                <w:spacing w:before="56" w:after="100" w:line="204" w:lineRule="auto"/>
                                <w:ind w:left="306" w:right="453"/>
                                <w:rPr>
                                  <w:rFonts w:ascii="Calibri" w:hAnsi="Calibri" w:cs="Calibri"/>
                                  <w:b/>
                                  <w:color w:val="3D8279"/>
                                </w:rPr>
                              </w:pPr>
                              <w:r w:rsidRPr="001D2DE9">
                                <w:rPr>
                                  <w:rFonts w:ascii="Calibri" w:hAnsi="Calibri" w:cs="Calibri"/>
                                  <w:b/>
                                  <w:color w:val="3D8279"/>
                                </w:rPr>
                                <w:t xml:space="preserve">Australian Curriculum links (Year 1): </w:t>
                              </w:r>
                              <w:hyperlink r:id="rId7" w:history="1">
                                <w:r w:rsidRPr="001D2DE9">
                                  <w:rPr>
                                    <w:rStyle w:val="Hyperlink"/>
                                    <w:rFonts w:ascii="Calibri" w:hAnsi="Calibri" w:cs="Calibri"/>
                                    <w:b/>
                                    <w:color w:val="3D8279"/>
                                  </w:rPr>
                                  <w:t>ACELY1661</w:t>
                                </w:r>
                              </w:hyperlink>
                              <w:r w:rsidRPr="001D2DE9">
                                <w:rPr>
                                  <w:rFonts w:ascii="Calibri" w:hAnsi="Calibri" w:cs="Calibri"/>
                                  <w:b/>
                                  <w:color w:val="3D8279"/>
                                </w:rPr>
                                <w:t xml:space="preserve"> and </w:t>
                              </w:r>
                              <w:hyperlink r:id="rId8" w:history="1">
                                <w:r w:rsidRPr="001D2DE9">
                                  <w:rPr>
                                    <w:rStyle w:val="Hyperlink"/>
                                    <w:rFonts w:ascii="Calibri" w:hAnsi="Calibri" w:cs="Calibri"/>
                                    <w:b/>
                                    <w:color w:val="3D8279"/>
                                  </w:rPr>
                                  <w:t>ACELT1586</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F9974" id="Group 12" o:spid="_x0000_s1033" style="position:absolute;margin-left:305.15pt;margin-top:139.85pt;width:257.15pt;height:168.6pt;z-index:-251653120;mso-wrap-distance-left:0;mso-wrap-distance-right:0;mso-position-horizontal-relative:page" coordorigin="6103,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">
                <v:shape id="Freeform 13" o:spid="_x0000_s1034" style="position:absolute;left:6142;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" path="m240,l164,13,98,47,46,99,12,164,,240,,3052r12,76l46,3193r52,52l164,3279r76,13l4822,3292r76,-13l4964,3245r52,-52l5050,3128r12,-76l5062,240r-12,-76l5016,99,4964,47,4898,13,4822,,240,xe" filled="f" strokecolor="#3c817a" strokeweight="4pt">
                  <v:path arrowok="t" o:connecttype="custom" o:connectlocs="240,2837;164,2850;98,2884;46,2936;12,3001;0,3077;0,5889;12,5965;46,6030;98,6082;164,6116;240,6129;4822,6129;4898,6116;4964,6082;5016,6030;5050,5965;5062,5889;5062,3077;5050,3001;5016,2936;4964,2884;4898,2850;4822,2837;240,2837" o:connectangles="0,0,0,0,0,0,0,0,0,0,0,0,0,0,0,0,0,0,0,0,0,0,0,0,0"/>
                </v:shape>
                <v:shape id="Text Box 14" o:spid="_x0000_s1035" type="#_x0000_t202" style="position:absolute;left:6102;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092595" w:rsidRPr="001D2DE9" w:rsidRDefault="00FA4942" w:rsidP="004B36B8">
                        <w:pPr>
                          <w:spacing w:before="240" w:after="100" w:line="204" w:lineRule="auto"/>
                          <w:ind w:left="306" w:right="454"/>
                          <w:rPr>
                            <w:rFonts w:asciiTheme="minorHAnsi" w:hAnsiTheme="minorHAnsi" w:cstheme="minorHAnsi"/>
                            <w:color w:val="231F20"/>
                          </w:rPr>
                        </w:pPr>
                        <w:r w:rsidRPr="001D2DE9">
                          <w:rPr>
                            <w:rFonts w:asciiTheme="minorHAnsi" w:hAnsiTheme="minorHAnsi" w:cstheme="minorHAnsi"/>
                            <w:b/>
                            <w:color w:val="231F20"/>
                          </w:rPr>
                          <w:t>English:</w:t>
                        </w:r>
                        <w:r w:rsidRPr="001D2DE9">
                          <w:rPr>
                            <w:rFonts w:asciiTheme="minorHAnsi" w:hAnsiTheme="minorHAnsi" w:cstheme="minorHAnsi"/>
                            <w:color w:val="231F20"/>
                          </w:rPr>
                          <w:t xml:space="preserve"> Students create their own narrative texts about the characters and their journey to school.</w:t>
                        </w:r>
                      </w:p>
                      <w:p w:rsidR="00092595" w:rsidRPr="001D2DE9" w:rsidRDefault="00FA4942" w:rsidP="001D2DE9">
                        <w:pPr>
                          <w:spacing w:before="59" w:after="100" w:line="204" w:lineRule="auto"/>
                          <w:ind w:left="306" w:right="453"/>
                          <w:rPr>
                            <w:rFonts w:asciiTheme="minorHAnsi" w:hAnsiTheme="minorHAnsi" w:cstheme="minorHAnsi"/>
                            <w:color w:val="231F20"/>
                          </w:rPr>
                        </w:pPr>
                        <w:r w:rsidRPr="001D2DE9">
                          <w:rPr>
                            <w:rFonts w:asciiTheme="minorHAnsi" w:hAnsiTheme="minorHAnsi" w:cstheme="minorHAnsi"/>
                            <w:color w:val="231F20"/>
                          </w:rPr>
                          <w:t>You could ask prompt questions such as: ‘What is their home like?’, ‘How are they feeling?’, ‘What are they looking forward to doing at school?’</w:t>
                        </w:r>
                      </w:p>
                      <w:p w:rsidR="00092595" w:rsidRPr="001D2DE9" w:rsidRDefault="00FA4942" w:rsidP="008F7828">
                        <w:pPr>
                          <w:spacing w:before="56" w:after="100" w:line="204" w:lineRule="auto"/>
                          <w:ind w:left="306" w:right="453"/>
                          <w:rPr>
                            <w:rFonts w:ascii="Calibri" w:hAnsi="Calibri" w:cs="Calibri"/>
                            <w:b/>
                            <w:color w:val="3D8279"/>
                          </w:rPr>
                        </w:pPr>
                        <w:r w:rsidRPr="001D2DE9">
                          <w:rPr>
                            <w:rFonts w:ascii="Calibri" w:hAnsi="Calibri" w:cs="Calibri"/>
                            <w:b/>
                            <w:color w:val="3D8279"/>
                          </w:rPr>
                          <w:t xml:space="preserve">Australian Curriculum links (Year 1): </w:t>
                        </w:r>
                        <w:hyperlink r:id="rId9" w:history="1">
                          <w:r w:rsidRPr="001D2DE9">
                            <w:rPr>
                              <w:rStyle w:val="Hyperlink"/>
                              <w:rFonts w:ascii="Calibri" w:hAnsi="Calibri" w:cs="Calibri"/>
                              <w:b/>
                              <w:color w:val="3D8279"/>
                            </w:rPr>
                            <w:t>ACELY1661</w:t>
                          </w:r>
                        </w:hyperlink>
                        <w:r w:rsidRPr="001D2DE9">
                          <w:rPr>
                            <w:rFonts w:ascii="Calibri" w:hAnsi="Calibri" w:cs="Calibri"/>
                            <w:b/>
                            <w:color w:val="3D8279"/>
                          </w:rPr>
                          <w:t xml:space="preserve"> and </w:t>
                        </w:r>
                        <w:hyperlink r:id="rId10" w:history="1">
                          <w:r w:rsidRPr="001D2DE9">
                            <w:rPr>
                              <w:rStyle w:val="Hyperlink"/>
                              <w:rFonts w:ascii="Calibri" w:hAnsi="Calibri" w:cs="Calibri"/>
                              <w:b/>
                              <w:color w:val="3D8279"/>
                            </w:rPr>
                            <w:t>ACELT1586</w:t>
                          </w:r>
                        </w:hyperlink>
                      </w:p>
                    </w:txbxContent>
                  </v:textbox>
                </v:shape>
                <w10:wrap type="topAndBottom" anchorx="page"/>
              </v:group>
            </w:pict>
          </mc:Fallback>
        </mc:AlternateContent>
      </w:r>
      <w:r>
        <w:rPr>
          <w:noProof/>
        </w:rPr>
        <mc:AlternateContent>
          <mc:Choice Requires="wpg">
            <w:drawing>
              <wp:anchor distT="0" distB="0" distL="0" distR="0" simplePos="0" relativeHeight="251665408" behindDoc="1" locked="0" layoutInCell="1" allowOverlap="1" wp14:anchorId="1587809E">
                <wp:simplePos x="0" y="0"/>
                <wp:positionH relativeFrom="page">
                  <wp:posOffset>431800</wp:posOffset>
                </wp:positionH>
                <wp:positionV relativeFrom="paragraph">
                  <wp:posOffset>4027805</wp:posOffset>
                </wp:positionV>
                <wp:extent cx="3265805" cy="2141220"/>
                <wp:effectExtent l="0" t="0" r="0" b="0"/>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6343"/>
                          <a:chExt cx="5143" cy="3372"/>
                        </a:xfrm>
                      </wpg:grpSpPr>
                      <wps:wsp>
                        <wps:cNvPr id="14" name="Freeform 10"/>
                        <wps:cNvSpPr>
                          <a:spLocks/>
                        </wps:cNvSpPr>
                        <wps:spPr bwMode="auto">
                          <a:xfrm>
                            <a:off x="720" y="6383"/>
                            <a:ext cx="5063" cy="3292"/>
                          </a:xfrm>
                          <a:custGeom>
                            <a:avLst/>
                            <a:gdLst>
                              <a:gd name="T0" fmla="+- 0 960 720"/>
                              <a:gd name="T1" fmla="*/ T0 w 5063"/>
                              <a:gd name="T2" fmla="+- 0 6383 6383"/>
                              <a:gd name="T3" fmla="*/ 6383 h 3292"/>
                              <a:gd name="T4" fmla="+- 0 884 720"/>
                              <a:gd name="T5" fmla="*/ T4 w 5063"/>
                              <a:gd name="T6" fmla="+- 0 6395 6383"/>
                              <a:gd name="T7" fmla="*/ 6395 h 3292"/>
                              <a:gd name="T8" fmla="+- 0 819 720"/>
                              <a:gd name="T9" fmla="*/ T8 w 5063"/>
                              <a:gd name="T10" fmla="+- 0 6429 6383"/>
                              <a:gd name="T11" fmla="*/ 6429 h 3292"/>
                              <a:gd name="T12" fmla="+- 0 767 720"/>
                              <a:gd name="T13" fmla="*/ T12 w 5063"/>
                              <a:gd name="T14" fmla="+- 0 6481 6383"/>
                              <a:gd name="T15" fmla="*/ 6481 h 3292"/>
                              <a:gd name="T16" fmla="+- 0 733 720"/>
                              <a:gd name="T17" fmla="*/ T16 w 5063"/>
                              <a:gd name="T18" fmla="+- 0 6547 6383"/>
                              <a:gd name="T19" fmla="*/ 6547 h 3292"/>
                              <a:gd name="T20" fmla="+- 0 720 720"/>
                              <a:gd name="T21" fmla="*/ T20 w 5063"/>
                              <a:gd name="T22" fmla="+- 0 6623 6383"/>
                              <a:gd name="T23" fmla="*/ 6623 h 3292"/>
                              <a:gd name="T24" fmla="+- 0 720 720"/>
                              <a:gd name="T25" fmla="*/ T24 w 5063"/>
                              <a:gd name="T26" fmla="+- 0 9434 6383"/>
                              <a:gd name="T27" fmla="*/ 9434 h 3292"/>
                              <a:gd name="T28" fmla="+- 0 733 720"/>
                              <a:gd name="T29" fmla="*/ T28 w 5063"/>
                              <a:gd name="T30" fmla="+- 0 9510 6383"/>
                              <a:gd name="T31" fmla="*/ 9510 h 3292"/>
                              <a:gd name="T32" fmla="+- 0 767 720"/>
                              <a:gd name="T33" fmla="*/ T32 w 5063"/>
                              <a:gd name="T34" fmla="+- 0 9576 6383"/>
                              <a:gd name="T35" fmla="*/ 9576 h 3292"/>
                              <a:gd name="T36" fmla="+- 0 819 720"/>
                              <a:gd name="T37" fmla="*/ T36 w 5063"/>
                              <a:gd name="T38" fmla="+- 0 9628 6383"/>
                              <a:gd name="T39" fmla="*/ 9628 h 3292"/>
                              <a:gd name="T40" fmla="+- 0 884 720"/>
                              <a:gd name="T41" fmla="*/ T40 w 5063"/>
                              <a:gd name="T42" fmla="+- 0 9662 6383"/>
                              <a:gd name="T43" fmla="*/ 9662 h 3292"/>
                              <a:gd name="T44" fmla="+- 0 960 720"/>
                              <a:gd name="T45" fmla="*/ T44 w 5063"/>
                              <a:gd name="T46" fmla="+- 0 9674 6383"/>
                              <a:gd name="T47" fmla="*/ 9674 h 3292"/>
                              <a:gd name="T48" fmla="+- 0 5543 720"/>
                              <a:gd name="T49" fmla="*/ T48 w 5063"/>
                              <a:gd name="T50" fmla="+- 0 9674 6383"/>
                              <a:gd name="T51" fmla="*/ 9674 h 3292"/>
                              <a:gd name="T52" fmla="+- 0 5619 720"/>
                              <a:gd name="T53" fmla="*/ T52 w 5063"/>
                              <a:gd name="T54" fmla="+- 0 9662 6383"/>
                              <a:gd name="T55" fmla="*/ 9662 h 3292"/>
                              <a:gd name="T56" fmla="+- 0 5684 720"/>
                              <a:gd name="T57" fmla="*/ T56 w 5063"/>
                              <a:gd name="T58" fmla="+- 0 9628 6383"/>
                              <a:gd name="T59" fmla="*/ 9628 h 3292"/>
                              <a:gd name="T60" fmla="+- 0 5736 720"/>
                              <a:gd name="T61" fmla="*/ T60 w 5063"/>
                              <a:gd name="T62" fmla="+- 0 9576 6383"/>
                              <a:gd name="T63" fmla="*/ 9576 h 3292"/>
                              <a:gd name="T64" fmla="+- 0 5770 720"/>
                              <a:gd name="T65" fmla="*/ T64 w 5063"/>
                              <a:gd name="T66" fmla="+- 0 9510 6383"/>
                              <a:gd name="T67" fmla="*/ 9510 h 3292"/>
                              <a:gd name="T68" fmla="+- 0 5783 720"/>
                              <a:gd name="T69" fmla="*/ T68 w 5063"/>
                              <a:gd name="T70" fmla="+- 0 9434 6383"/>
                              <a:gd name="T71" fmla="*/ 9434 h 3292"/>
                              <a:gd name="T72" fmla="+- 0 5783 720"/>
                              <a:gd name="T73" fmla="*/ T72 w 5063"/>
                              <a:gd name="T74" fmla="+- 0 6623 6383"/>
                              <a:gd name="T75" fmla="*/ 6623 h 3292"/>
                              <a:gd name="T76" fmla="+- 0 5770 720"/>
                              <a:gd name="T77" fmla="*/ T76 w 5063"/>
                              <a:gd name="T78" fmla="+- 0 6547 6383"/>
                              <a:gd name="T79" fmla="*/ 6547 h 3292"/>
                              <a:gd name="T80" fmla="+- 0 5736 720"/>
                              <a:gd name="T81" fmla="*/ T80 w 5063"/>
                              <a:gd name="T82" fmla="+- 0 6481 6383"/>
                              <a:gd name="T83" fmla="*/ 6481 h 3292"/>
                              <a:gd name="T84" fmla="+- 0 5684 720"/>
                              <a:gd name="T85" fmla="*/ T84 w 5063"/>
                              <a:gd name="T86" fmla="+- 0 6429 6383"/>
                              <a:gd name="T87" fmla="*/ 6429 h 3292"/>
                              <a:gd name="T88" fmla="+- 0 5619 720"/>
                              <a:gd name="T89" fmla="*/ T88 w 5063"/>
                              <a:gd name="T90" fmla="+- 0 6395 6383"/>
                              <a:gd name="T91" fmla="*/ 6395 h 3292"/>
                              <a:gd name="T92" fmla="+- 0 5543 720"/>
                              <a:gd name="T93" fmla="*/ T92 w 5063"/>
                              <a:gd name="T94" fmla="+- 0 6383 6383"/>
                              <a:gd name="T95" fmla="*/ 6383 h 3292"/>
                              <a:gd name="T96" fmla="+- 0 960 720"/>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9" y="46"/>
                                </a:lnTo>
                                <a:lnTo>
                                  <a:pt x="47" y="98"/>
                                </a:lnTo>
                                <a:lnTo>
                                  <a:pt x="13" y="164"/>
                                </a:lnTo>
                                <a:lnTo>
                                  <a:pt x="0" y="240"/>
                                </a:lnTo>
                                <a:lnTo>
                                  <a:pt x="0" y="3051"/>
                                </a:lnTo>
                                <a:lnTo>
                                  <a:pt x="13" y="3127"/>
                                </a:lnTo>
                                <a:lnTo>
                                  <a:pt x="47" y="3193"/>
                                </a:lnTo>
                                <a:lnTo>
                                  <a:pt x="99" y="3245"/>
                                </a:lnTo>
                                <a:lnTo>
                                  <a:pt x="164" y="3279"/>
                                </a:lnTo>
                                <a:lnTo>
                                  <a:pt x="240" y="3291"/>
                                </a:lnTo>
                                <a:lnTo>
                                  <a:pt x="4823" y="3291"/>
                                </a:lnTo>
                                <a:lnTo>
                                  <a:pt x="4899" y="3279"/>
                                </a:lnTo>
                                <a:lnTo>
                                  <a:pt x="4964" y="3245"/>
                                </a:lnTo>
                                <a:lnTo>
                                  <a:pt x="5016" y="3193"/>
                                </a:lnTo>
                                <a:lnTo>
                                  <a:pt x="5050" y="3127"/>
                                </a:lnTo>
                                <a:lnTo>
                                  <a:pt x="5063" y="3051"/>
                                </a:lnTo>
                                <a:lnTo>
                                  <a:pt x="5063" y="240"/>
                                </a:lnTo>
                                <a:lnTo>
                                  <a:pt x="5050" y="164"/>
                                </a:lnTo>
                                <a:lnTo>
                                  <a:pt x="5016" y="98"/>
                                </a:lnTo>
                                <a:lnTo>
                                  <a:pt x="4964" y="46"/>
                                </a:lnTo>
                                <a:lnTo>
                                  <a:pt x="4899" y="12"/>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
                        <wps:cNvSpPr txBox="1">
                          <a:spLocks noChangeArrowheads="1"/>
                        </wps:cNvSpPr>
                        <wps:spPr bwMode="auto">
                          <a:xfrm>
                            <a:off x="680"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595" w:rsidRPr="001D2DE9" w:rsidRDefault="00FA4942" w:rsidP="004B36B8">
                              <w:pPr>
                                <w:spacing w:before="240" w:after="100" w:line="204" w:lineRule="auto"/>
                                <w:ind w:left="306" w:right="323"/>
                                <w:rPr>
                                  <w:rFonts w:ascii="Calibri" w:hAnsi="Calibri" w:cs="Calibri"/>
                                </w:rPr>
                              </w:pPr>
                              <w:r w:rsidRPr="001D2DE9">
                                <w:rPr>
                                  <w:rFonts w:ascii="Calibri" w:hAnsi="Calibri" w:cs="Calibri"/>
                                  <w:b/>
                                  <w:color w:val="231F20"/>
                                </w:rPr>
                                <w:t xml:space="preserve">English, Mathematics and Health: </w:t>
                              </w:r>
                              <w:r w:rsidRPr="001D2DE9">
                                <w:rPr>
                                  <w:rFonts w:ascii="Calibri" w:hAnsi="Calibri" w:cs="Calibri"/>
                                  <w:color w:val="231F20"/>
                                </w:rPr>
                                <w:t>As a whole class, discuss possible reasons why the characters need to travel to school by bus. Ask students to talk about their own journeys to/from school.</w:t>
                              </w:r>
                            </w:p>
                            <w:p w:rsidR="00092595" w:rsidRPr="001D2DE9" w:rsidRDefault="00FA4942" w:rsidP="008F7828">
                              <w:pPr>
                                <w:spacing w:before="61" w:after="100" w:line="204" w:lineRule="auto"/>
                                <w:ind w:left="306" w:right="324"/>
                                <w:rPr>
                                  <w:rFonts w:ascii="Calibri" w:hAnsi="Calibri" w:cs="Calibri"/>
                                </w:rPr>
                              </w:pPr>
                              <w:r w:rsidRPr="001D2DE9">
                                <w:rPr>
                                  <w:rFonts w:ascii="Calibri" w:hAnsi="Calibri" w:cs="Calibri"/>
                                  <w:color w:val="231F20"/>
                                </w:rPr>
                                <w:t>You could do a class survey and graph the responses. You could also do a whole-class investigation into ways in which children from other countries travel to school.</w:t>
                              </w:r>
                            </w:p>
                            <w:p w:rsidR="00092595" w:rsidRPr="001D2DE9" w:rsidRDefault="00FA4942" w:rsidP="008F7828">
                              <w:pPr>
                                <w:spacing w:before="56" w:after="100" w:line="204" w:lineRule="auto"/>
                                <w:ind w:left="306" w:right="453"/>
                                <w:rPr>
                                  <w:rFonts w:ascii="Calibri" w:hAnsi="Calibri" w:cs="Calibri"/>
                                  <w:b/>
                                  <w:color w:val="3D8279"/>
                                </w:rPr>
                              </w:pPr>
                              <w:r w:rsidRPr="001D2DE9">
                                <w:rPr>
                                  <w:rFonts w:ascii="Calibri" w:hAnsi="Calibri" w:cs="Calibri"/>
                                  <w:b/>
                                  <w:color w:val="3D8279"/>
                                </w:rPr>
                                <w:t>Australian Curriculum links (Year 1):</w:t>
                              </w:r>
                              <w:r w:rsidR="008E6BEC">
                                <w:rPr>
                                  <w:rFonts w:ascii="Calibri" w:hAnsi="Calibri" w:cs="Calibri"/>
                                  <w:b/>
                                  <w:color w:val="3D8279"/>
                                </w:rPr>
                                <w:t xml:space="preserve"> </w:t>
                              </w:r>
                              <w:hyperlink r:id="rId11" w:history="1">
                                <w:r w:rsidRPr="001D2DE9">
                                  <w:rPr>
                                    <w:rStyle w:val="Hyperlink"/>
                                    <w:rFonts w:ascii="Calibri" w:hAnsi="Calibri" w:cs="Calibri"/>
                                    <w:b/>
                                    <w:color w:val="3D8279"/>
                                  </w:rPr>
                                  <w:t>ACELT1582</w:t>
                                </w:r>
                              </w:hyperlink>
                              <w:r w:rsidRPr="001D2DE9">
                                <w:rPr>
                                  <w:rFonts w:ascii="Calibri" w:hAnsi="Calibri" w:cs="Calibri"/>
                                  <w:b/>
                                  <w:color w:val="3D8279"/>
                                </w:rPr>
                                <w:t xml:space="preserve">, </w:t>
                              </w:r>
                              <w:hyperlink r:id="rId12" w:history="1">
                                <w:r w:rsidRPr="001D2DE9">
                                  <w:rPr>
                                    <w:rStyle w:val="Hyperlink"/>
                                    <w:rFonts w:ascii="Calibri" w:hAnsi="Calibri" w:cs="Calibri"/>
                                    <w:b/>
                                    <w:color w:val="3D8279"/>
                                  </w:rPr>
                                  <w:t>ACMSP263</w:t>
                                </w:r>
                              </w:hyperlink>
                              <w:r w:rsidRPr="001D2DE9">
                                <w:rPr>
                                  <w:rFonts w:ascii="Calibri" w:hAnsi="Calibri" w:cs="Calibri"/>
                                  <w:b/>
                                  <w:color w:val="3D8279"/>
                                </w:rPr>
                                <w:t xml:space="preserve"> and </w:t>
                              </w:r>
                              <w:hyperlink r:id="rId13" w:history="1">
                                <w:r w:rsidRPr="001D2DE9">
                                  <w:rPr>
                                    <w:rStyle w:val="Hyperlink"/>
                                    <w:rFonts w:ascii="Calibri" w:hAnsi="Calibri" w:cs="Calibri"/>
                                    <w:b/>
                                    <w:color w:val="3D8279"/>
                                  </w:rPr>
                                  <w:t>ACPPS024</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7809E" id="Group 9" o:spid="_x0000_s1036" style="position:absolute;margin-left:34pt;margin-top:317.15pt;width:257.15pt;height:168.6pt;z-index:-251651072;mso-wrap-distance-left:0;mso-wrap-distance-right:0;mso-position-horizontal-relative:page" coordorigin="680,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">
                <v:shape id="Freeform 10" o:spid="_x0000_s1037" style="position:absolute;left:720;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" path="m240,l164,12,99,46,47,98,13,164,,240,,3051r13,76l47,3193r52,52l164,3279r76,12l4823,3291r76,-12l4964,3245r52,-52l5050,3127r13,-76l5063,240r-13,-76l5016,98,4964,46,4899,12,4823,,240,xe" filled="f" strokecolor="#3c817a" strokeweight="4pt">
                  <v:path arrowok="t" o:connecttype="custom" o:connectlocs="240,6383;164,6395;99,6429;47,6481;13,6547;0,6623;0,9434;13,9510;47,9576;99,9628;164,9662;240,9674;4823,9674;4899,9662;4964,9628;5016,9576;5050,9510;5063,9434;5063,6623;5050,6547;5016,6481;4964,6429;4899,6395;4823,6383;240,6383" o:connectangles="0,0,0,0,0,0,0,0,0,0,0,0,0,0,0,0,0,0,0,0,0,0,0,0,0"/>
                </v:shape>
                <v:shape id="Text Box 11" o:spid="_x0000_s1038" type="#_x0000_t202" style="position:absolute;left:680;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092595" w:rsidRPr="001D2DE9" w:rsidRDefault="00FA4942" w:rsidP="004B36B8">
                        <w:pPr>
                          <w:spacing w:before="240" w:after="100" w:line="204" w:lineRule="auto"/>
                          <w:ind w:left="306" w:right="323"/>
                          <w:rPr>
                            <w:rFonts w:ascii="Calibri" w:hAnsi="Calibri" w:cs="Calibri"/>
                          </w:rPr>
                        </w:pPr>
                        <w:r w:rsidRPr="001D2DE9">
                          <w:rPr>
                            <w:rFonts w:ascii="Calibri" w:hAnsi="Calibri" w:cs="Calibri"/>
                            <w:b/>
                            <w:color w:val="231F20"/>
                          </w:rPr>
                          <w:t xml:space="preserve">English, Mathematics and Health: </w:t>
                        </w:r>
                        <w:r w:rsidRPr="001D2DE9">
                          <w:rPr>
                            <w:rFonts w:ascii="Calibri" w:hAnsi="Calibri" w:cs="Calibri"/>
                            <w:color w:val="231F20"/>
                          </w:rPr>
                          <w:t>As a whole class, discuss possible reasons why the characters need to travel to school by bus. Ask students to talk about their own journeys to/from school.</w:t>
                        </w:r>
                      </w:p>
                      <w:p w:rsidR="00092595" w:rsidRPr="001D2DE9" w:rsidRDefault="00FA4942" w:rsidP="008F7828">
                        <w:pPr>
                          <w:spacing w:before="61" w:after="100" w:line="204" w:lineRule="auto"/>
                          <w:ind w:left="306" w:right="324"/>
                          <w:rPr>
                            <w:rFonts w:ascii="Calibri" w:hAnsi="Calibri" w:cs="Calibri"/>
                          </w:rPr>
                        </w:pPr>
                        <w:r w:rsidRPr="001D2DE9">
                          <w:rPr>
                            <w:rFonts w:ascii="Calibri" w:hAnsi="Calibri" w:cs="Calibri"/>
                            <w:color w:val="231F20"/>
                          </w:rPr>
                          <w:t>You could do a class survey and graph the responses. You could also do a whole-class investigation into ways in which children from other countries travel to school.</w:t>
                        </w:r>
                      </w:p>
                      <w:p w:rsidR="00092595" w:rsidRPr="001D2DE9" w:rsidRDefault="00FA4942" w:rsidP="008F7828">
                        <w:pPr>
                          <w:spacing w:before="56" w:after="100" w:line="204" w:lineRule="auto"/>
                          <w:ind w:left="306" w:right="453"/>
                          <w:rPr>
                            <w:rFonts w:ascii="Calibri" w:hAnsi="Calibri" w:cs="Calibri"/>
                            <w:b/>
                            <w:color w:val="3D8279"/>
                          </w:rPr>
                        </w:pPr>
                        <w:r w:rsidRPr="001D2DE9">
                          <w:rPr>
                            <w:rFonts w:ascii="Calibri" w:hAnsi="Calibri" w:cs="Calibri"/>
                            <w:b/>
                            <w:color w:val="3D8279"/>
                          </w:rPr>
                          <w:t>Australian Curriculum links (Year 1):</w:t>
                        </w:r>
                        <w:r w:rsidR="008E6BEC">
                          <w:rPr>
                            <w:rFonts w:ascii="Calibri" w:hAnsi="Calibri" w:cs="Calibri"/>
                            <w:b/>
                            <w:color w:val="3D8279"/>
                          </w:rPr>
                          <w:t xml:space="preserve"> </w:t>
                        </w:r>
                        <w:hyperlink r:id="rId14" w:history="1">
                          <w:r w:rsidRPr="001D2DE9">
                            <w:rPr>
                              <w:rStyle w:val="Hyperlink"/>
                              <w:rFonts w:ascii="Calibri" w:hAnsi="Calibri" w:cs="Calibri"/>
                              <w:b/>
                              <w:color w:val="3D8279"/>
                            </w:rPr>
                            <w:t>ACELT1582</w:t>
                          </w:r>
                        </w:hyperlink>
                        <w:r w:rsidRPr="001D2DE9">
                          <w:rPr>
                            <w:rFonts w:ascii="Calibri" w:hAnsi="Calibri" w:cs="Calibri"/>
                            <w:b/>
                            <w:color w:val="3D8279"/>
                          </w:rPr>
                          <w:t xml:space="preserve">, </w:t>
                        </w:r>
                        <w:hyperlink r:id="rId15" w:history="1">
                          <w:r w:rsidRPr="001D2DE9">
                            <w:rPr>
                              <w:rStyle w:val="Hyperlink"/>
                              <w:rFonts w:ascii="Calibri" w:hAnsi="Calibri" w:cs="Calibri"/>
                              <w:b/>
                              <w:color w:val="3D8279"/>
                            </w:rPr>
                            <w:t>ACMSP263</w:t>
                          </w:r>
                        </w:hyperlink>
                        <w:r w:rsidRPr="001D2DE9">
                          <w:rPr>
                            <w:rFonts w:ascii="Calibri" w:hAnsi="Calibri" w:cs="Calibri"/>
                            <w:b/>
                            <w:color w:val="3D8279"/>
                          </w:rPr>
                          <w:t xml:space="preserve"> and </w:t>
                        </w:r>
                        <w:hyperlink r:id="rId16" w:history="1">
                          <w:r w:rsidRPr="001D2DE9">
                            <w:rPr>
                              <w:rStyle w:val="Hyperlink"/>
                              <w:rFonts w:ascii="Calibri" w:hAnsi="Calibri" w:cs="Calibri"/>
                              <w:b/>
                              <w:color w:val="3D8279"/>
                            </w:rPr>
                            <w:t>ACPPS024</w:t>
                          </w:r>
                        </w:hyperlink>
                      </w:p>
                    </w:txbxContent>
                  </v:textbox>
                </v:shape>
                <w10:wrap type="topAndBottom" anchorx="page"/>
              </v:group>
            </w:pict>
          </mc:Fallback>
        </mc:AlternateContent>
      </w:r>
      <w:r>
        <w:rPr>
          <w:noProof/>
        </w:rPr>
        <mc:AlternateContent>
          <mc:Choice Requires="wpg">
            <w:drawing>
              <wp:anchor distT="0" distB="0" distL="0" distR="0" simplePos="0" relativeHeight="251667456" behindDoc="1" locked="0" layoutInCell="1" allowOverlap="1" wp14:anchorId="4F26DBEF">
                <wp:simplePos x="0" y="0"/>
                <wp:positionH relativeFrom="page">
                  <wp:posOffset>3875405</wp:posOffset>
                </wp:positionH>
                <wp:positionV relativeFrom="paragraph">
                  <wp:posOffset>4027805</wp:posOffset>
                </wp:positionV>
                <wp:extent cx="3265805" cy="2141220"/>
                <wp:effectExtent l="0" t="0" r="0" b="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6343"/>
                          <a:chExt cx="5143" cy="3372"/>
                        </a:xfrm>
                      </wpg:grpSpPr>
                      <wps:wsp>
                        <wps:cNvPr id="11" name="Freeform 7"/>
                        <wps:cNvSpPr>
                          <a:spLocks/>
                        </wps:cNvSpPr>
                        <wps:spPr bwMode="auto">
                          <a:xfrm>
                            <a:off x="6142" y="6383"/>
                            <a:ext cx="5063" cy="3292"/>
                          </a:xfrm>
                          <a:custGeom>
                            <a:avLst/>
                            <a:gdLst>
                              <a:gd name="T0" fmla="+- 0 6383 6143"/>
                              <a:gd name="T1" fmla="*/ T0 w 5063"/>
                              <a:gd name="T2" fmla="+- 0 6383 6383"/>
                              <a:gd name="T3" fmla="*/ 6383 h 3292"/>
                              <a:gd name="T4" fmla="+- 0 6307 6143"/>
                              <a:gd name="T5" fmla="*/ T4 w 5063"/>
                              <a:gd name="T6" fmla="+- 0 6395 6383"/>
                              <a:gd name="T7" fmla="*/ 6395 h 3292"/>
                              <a:gd name="T8" fmla="+- 0 6241 6143"/>
                              <a:gd name="T9" fmla="*/ T8 w 5063"/>
                              <a:gd name="T10" fmla="+- 0 6429 6383"/>
                              <a:gd name="T11" fmla="*/ 6429 h 3292"/>
                              <a:gd name="T12" fmla="+- 0 6189 6143"/>
                              <a:gd name="T13" fmla="*/ T12 w 5063"/>
                              <a:gd name="T14" fmla="+- 0 6481 6383"/>
                              <a:gd name="T15" fmla="*/ 6481 h 3292"/>
                              <a:gd name="T16" fmla="+- 0 6155 6143"/>
                              <a:gd name="T17" fmla="*/ T16 w 5063"/>
                              <a:gd name="T18" fmla="+- 0 6547 6383"/>
                              <a:gd name="T19" fmla="*/ 6547 h 3292"/>
                              <a:gd name="T20" fmla="+- 0 6143 6143"/>
                              <a:gd name="T21" fmla="*/ T20 w 5063"/>
                              <a:gd name="T22" fmla="+- 0 6623 6383"/>
                              <a:gd name="T23" fmla="*/ 6623 h 3292"/>
                              <a:gd name="T24" fmla="+- 0 6143 6143"/>
                              <a:gd name="T25" fmla="*/ T24 w 5063"/>
                              <a:gd name="T26" fmla="+- 0 9434 6383"/>
                              <a:gd name="T27" fmla="*/ 9434 h 3292"/>
                              <a:gd name="T28" fmla="+- 0 6155 6143"/>
                              <a:gd name="T29" fmla="*/ T28 w 5063"/>
                              <a:gd name="T30" fmla="+- 0 9510 6383"/>
                              <a:gd name="T31" fmla="*/ 9510 h 3292"/>
                              <a:gd name="T32" fmla="+- 0 6189 6143"/>
                              <a:gd name="T33" fmla="*/ T32 w 5063"/>
                              <a:gd name="T34" fmla="+- 0 9576 6383"/>
                              <a:gd name="T35" fmla="*/ 9576 h 3292"/>
                              <a:gd name="T36" fmla="+- 0 6241 6143"/>
                              <a:gd name="T37" fmla="*/ T36 w 5063"/>
                              <a:gd name="T38" fmla="+- 0 9628 6383"/>
                              <a:gd name="T39" fmla="*/ 9628 h 3292"/>
                              <a:gd name="T40" fmla="+- 0 6307 6143"/>
                              <a:gd name="T41" fmla="*/ T40 w 5063"/>
                              <a:gd name="T42" fmla="+- 0 9662 6383"/>
                              <a:gd name="T43" fmla="*/ 9662 h 3292"/>
                              <a:gd name="T44" fmla="+- 0 6383 6143"/>
                              <a:gd name="T45" fmla="*/ T44 w 5063"/>
                              <a:gd name="T46" fmla="+- 0 9674 6383"/>
                              <a:gd name="T47" fmla="*/ 9674 h 3292"/>
                              <a:gd name="T48" fmla="+- 0 10965 6143"/>
                              <a:gd name="T49" fmla="*/ T48 w 5063"/>
                              <a:gd name="T50" fmla="+- 0 9674 6383"/>
                              <a:gd name="T51" fmla="*/ 9674 h 3292"/>
                              <a:gd name="T52" fmla="+- 0 11041 6143"/>
                              <a:gd name="T53" fmla="*/ T52 w 5063"/>
                              <a:gd name="T54" fmla="+- 0 9662 6383"/>
                              <a:gd name="T55" fmla="*/ 9662 h 3292"/>
                              <a:gd name="T56" fmla="+- 0 11107 6143"/>
                              <a:gd name="T57" fmla="*/ T56 w 5063"/>
                              <a:gd name="T58" fmla="+- 0 9628 6383"/>
                              <a:gd name="T59" fmla="*/ 9628 h 3292"/>
                              <a:gd name="T60" fmla="+- 0 11159 6143"/>
                              <a:gd name="T61" fmla="*/ T60 w 5063"/>
                              <a:gd name="T62" fmla="+- 0 9576 6383"/>
                              <a:gd name="T63" fmla="*/ 9576 h 3292"/>
                              <a:gd name="T64" fmla="+- 0 11193 6143"/>
                              <a:gd name="T65" fmla="*/ T64 w 5063"/>
                              <a:gd name="T66" fmla="+- 0 9510 6383"/>
                              <a:gd name="T67" fmla="*/ 9510 h 3292"/>
                              <a:gd name="T68" fmla="+- 0 11205 6143"/>
                              <a:gd name="T69" fmla="*/ T68 w 5063"/>
                              <a:gd name="T70" fmla="+- 0 9434 6383"/>
                              <a:gd name="T71" fmla="*/ 9434 h 3292"/>
                              <a:gd name="T72" fmla="+- 0 11205 6143"/>
                              <a:gd name="T73" fmla="*/ T72 w 5063"/>
                              <a:gd name="T74" fmla="+- 0 6623 6383"/>
                              <a:gd name="T75" fmla="*/ 6623 h 3292"/>
                              <a:gd name="T76" fmla="+- 0 11193 6143"/>
                              <a:gd name="T77" fmla="*/ T76 w 5063"/>
                              <a:gd name="T78" fmla="+- 0 6547 6383"/>
                              <a:gd name="T79" fmla="*/ 6547 h 3292"/>
                              <a:gd name="T80" fmla="+- 0 11159 6143"/>
                              <a:gd name="T81" fmla="*/ T80 w 5063"/>
                              <a:gd name="T82" fmla="+- 0 6481 6383"/>
                              <a:gd name="T83" fmla="*/ 6481 h 3292"/>
                              <a:gd name="T84" fmla="+- 0 11107 6143"/>
                              <a:gd name="T85" fmla="*/ T84 w 5063"/>
                              <a:gd name="T86" fmla="+- 0 6429 6383"/>
                              <a:gd name="T87" fmla="*/ 6429 h 3292"/>
                              <a:gd name="T88" fmla="+- 0 11041 6143"/>
                              <a:gd name="T89" fmla="*/ T88 w 5063"/>
                              <a:gd name="T90" fmla="+- 0 6395 6383"/>
                              <a:gd name="T91" fmla="*/ 6395 h 3292"/>
                              <a:gd name="T92" fmla="+- 0 10965 6143"/>
                              <a:gd name="T93" fmla="*/ T92 w 5063"/>
                              <a:gd name="T94" fmla="+- 0 6383 6383"/>
                              <a:gd name="T95" fmla="*/ 6383 h 3292"/>
                              <a:gd name="T96" fmla="+- 0 6383 6143"/>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8" y="46"/>
                                </a:lnTo>
                                <a:lnTo>
                                  <a:pt x="46" y="98"/>
                                </a:lnTo>
                                <a:lnTo>
                                  <a:pt x="12" y="164"/>
                                </a:lnTo>
                                <a:lnTo>
                                  <a:pt x="0" y="240"/>
                                </a:lnTo>
                                <a:lnTo>
                                  <a:pt x="0" y="3051"/>
                                </a:lnTo>
                                <a:lnTo>
                                  <a:pt x="12" y="3127"/>
                                </a:lnTo>
                                <a:lnTo>
                                  <a:pt x="46" y="3193"/>
                                </a:lnTo>
                                <a:lnTo>
                                  <a:pt x="98" y="3245"/>
                                </a:lnTo>
                                <a:lnTo>
                                  <a:pt x="164" y="3279"/>
                                </a:lnTo>
                                <a:lnTo>
                                  <a:pt x="240" y="3291"/>
                                </a:lnTo>
                                <a:lnTo>
                                  <a:pt x="4822" y="3291"/>
                                </a:lnTo>
                                <a:lnTo>
                                  <a:pt x="4898" y="3279"/>
                                </a:lnTo>
                                <a:lnTo>
                                  <a:pt x="4964" y="3245"/>
                                </a:lnTo>
                                <a:lnTo>
                                  <a:pt x="5016" y="3193"/>
                                </a:lnTo>
                                <a:lnTo>
                                  <a:pt x="5050" y="3127"/>
                                </a:lnTo>
                                <a:lnTo>
                                  <a:pt x="5062" y="3051"/>
                                </a:lnTo>
                                <a:lnTo>
                                  <a:pt x="5062" y="240"/>
                                </a:lnTo>
                                <a:lnTo>
                                  <a:pt x="5050" y="164"/>
                                </a:lnTo>
                                <a:lnTo>
                                  <a:pt x="5016" y="98"/>
                                </a:lnTo>
                                <a:lnTo>
                                  <a:pt x="4964" y="46"/>
                                </a:lnTo>
                                <a:lnTo>
                                  <a:pt x="4898" y="12"/>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6102"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595" w:rsidRPr="001D2DE9" w:rsidRDefault="00FA4942" w:rsidP="004B36B8">
                              <w:pPr>
                                <w:spacing w:before="240" w:after="100" w:line="204" w:lineRule="auto"/>
                                <w:ind w:left="306" w:right="323"/>
                                <w:rPr>
                                  <w:rFonts w:ascii="Calibri" w:hAnsi="Calibri" w:cs="Calibri"/>
                                </w:rPr>
                              </w:pPr>
                              <w:r w:rsidRPr="001D2DE9">
                                <w:rPr>
                                  <w:rFonts w:ascii="Calibri" w:hAnsi="Calibri" w:cs="Calibri"/>
                                  <w:b/>
                                  <w:color w:val="231F20"/>
                                </w:rPr>
                                <w:t xml:space="preserve">Design and Technology: </w:t>
                              </w:r>
                              <w:r w:rsidRPr="001D2DE9">
                                <w:rPr>
                                  <w:rFonts w:ascii="Calibri" w:hAnsi="Calibri" w:cs="Calibri"/>
                                  <w:color w:val="231F20"/>
                                </w:rPr>
                                <w:t>Students build a 3-D version of the town using different building materials.</w:t>
                              </w:r>
                            </w:p>
                            <w:p w:rsidR="00092595" w:rsidRPr="001D2DE9" w:rsidRDefault="00FA4942" w:rsidP="008F7828">
                              <w:pPr>
                                <w:spacing w:before="59" w:after="100" w:line="204" w:lineRule="auto"/>
                                <w:ind w:left="306" w:right="383"/>
                                <w:rPr>
                                  <w:rFonts w:ascii="Calibri" w:hAnsi="Calibri" w:cs="Calibri"/>
                                </w:rPr>
                              </w:pPr>
                              <w:r w:rsidRPr="001D2DE9">
                                <w:rPr>
                                  <w:rFonts w:ascii="Calibri" w:hAnsi="Calibri" w:cs="Calibri"/>
                                  <w:color w:val="231F20"/>
                                </w:rPr>
                                <w:t>As a whole class, create a list of road signs seen as the characters travel to school. Students can create their own signs in their town construction, using the target language where possible.</w:t>
                              </w:r>
                            </w:p>
                            <w:p w:rsidR="00092595" w:rsidRPr="001D2DE9" w:rsidRDefault="00FA4942" w:rsidP="008F7828">
                              <w:pPr>
                                <w:spacing w:before="57" w:after="100" w:line="204" w:lineRule="auto"/>
                                <w:ind w:left="306"/>
                                <w:rPr>
                                  <w:rFonts w:asciiTheme="minorHAnsi" w:hAnsiTheme="minorHAnsi" w:cstheme="minorHAnsi"/>
                                  <w:b/>
                                </w:rPr>
                              </w:pPr>
                              <w:r w:rsidRPr="001D2DE9">
                                <w:rPr>
                                  <w:rFonts w:asciiTheme="minorHAnsi" w:hAnsiTheme="minorHAnsi" w:cstheme="minorHAnsi"/>
                                  <w:b/>
                                  <w:color w:val="3C817A"/>
                                </w:rPr>
                                <w:t>Australian Curriculum links (</w:t>
                              </w:r>
                              <w:r w:rsidRPr="001D2DE9">
                                <w:rPr>
                                  <w:rFonts w:asciiTheme="minorHAnsi" w:hAnsiTheme="minorHAnsi" w:cstheme="minorHAnsi"/>
                                  <w:b/>
                                  <w:color w:val="3D8279"/>
                                </w:rPr>
                                <w:t xml:space="preserve">Year 1): </w:t>
                              </w:r>
                              <w:hyperlink r:id="rId17" w:history="1">
                                <w:r w:rsidRPr="001D2DE9">
                                  <w:rPr>
                                    <w:rStyle w:val="Hyperlink"/>
                                    <w:rFonts w:asciiTheme="minorHAnsi" w:hAnsiTheme="minorHAnsi" w:cstheme="minorHAnsi"/>
                                    <w:b/>
                                    <w:color w:val="3D8279"/>
                                  </w:rPr>
                                  <w:t>ACTDEP007</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6DBEF" id="Group 6" o:spid="_x0000_s1039" style="position:absolute;margin-left:305.15pt;margin-top:317.15pt;width:257.15pt;height:168.6pt;z-index:-251649024;mso-wrap-distance-left:0;mso-wrap-distance-right:0;mso-position-horizontal-relative:page" coordorigin="6103,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">
                <v:shape id="Freeform 7" o:spid="_x0000_s1040" style="position:absolute;left:6142;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" path="m240,l164,12,98,46,46,98,12,164,,240,,3051r12,76l46,3193r52,52l164,3279r76,12l4822,3291r76,-12l4964,3245r52,-52l5050,3127r12,-76l5062,240r-12,-76l5016,98,4964,46,4898,12,4822,,240,xe" filled="f" strokecolor="#3c817a" strokeweight="4pt">
                  <v:path arrowok="t" o:connecttype="custom" o:connectlocs="240,6383;164,6395;98,6429;46,6481;12,6547;0,6623;0,9434;12,9510;46,9576;98,9628;164,9662;240,9674;4822,9674;4898,9662;4964,9628;5016,9576;5050,9510;5062,9434;5062,6623;5050,6547;5016,6481;4964,6429;4898,6395;4822,6383;240,6383" o:connectangles="0,0,0,0,0,0,0,0,0,0,0,0,0,0,0,0,0,0,0,0,0,0,0,0,0"/>
                </v:shape>
                <v:shape id="Text Box 8" o:spid="_x0000_s1041" type="#_x0000_t202" style="position:absolute;left:6102;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092595" w:rsidRPr="001D2DE9" w:rsidRDefault="00FA4942" w:rsidP="004B36B8">
                        <w:pPr>
                          <w:spacing w:before="240" w:after="100" w:line="204" w:lineRule="auto"/>
                          <w:ind w:left="306" w:right="323"/>
                          <w:rPr>
                            <w:rFonts w:ascii="Calibri" w:hAnsi="Calibri" w:cs="Calibri"/>
                          </w:rPr>
                        </w:pPr>
                        <w:r w:rsidRPr="001D2DE9">
                          <w:rPr>
                            <w:rFonts w:ascii="Calibri" w:hAnsi="Calibri" w:cs="Calibri"/>
                            <w:b/>
                            <w:color w:val="231F20"/>
                          </w:rPr>
                          <w:t xml:space="preserve">Design and Technology: </w:t>
                        </w:r>
                        <w:r w:rsidRPr="001D2DE9">
                          <w:rPr>
                            <w:rFonts w:ascii="Calibri" w:hAnsi="Calibri" w:cs="Calibri"/>
                            <w:color w:val="231F20"/>
                          </w:rPr>
                          <w:t>Students build a 3-D version of the town using different building materials.</w:t>
                        </w:r>
                      </w:p>
                      <w:p w:rsidR="00092595" w:rsidRPr="001D2DE9" w:rsidRDefault="00FA4942" w:rsidP="008F7828">
                        <w:pPr>
                          <w:spacing w:before="59" w:after="100" w:line="204" w:lineRule="auto"/>
                          <w:ind w:left="306" w:right="383"/>
                          <w:rPr>
                            <w:rFonts w:ascii="Calibri" w:hAnsi="Calibri" w:cs="Calibri"/>
                          </w:rPr>
                        </w:pPr>
                        <w:r w:rsidRPr="001D2DE9">
                          <w:rPr>
                            <w:rFonts w:ascii="Calibri" w:hAnsi="Calibri" w:cs="Calibri"/>
                            <w:color w:val="231F20"/>
                          </w:rPr>
                          <w:t>As a whole class, create a list of road signs seen as the characters travel to school. Students can create their own signs in their town construction, using the target language where possible.</w:t>
                        </w:r>
                      </w:p>
                      <w:p w:rsidR="00092595" w:rsidRPr="001D2DE9" w:rsidRDefault="00FA4942" w:rsidP="008F7828">
                        <w:pPr>
                          <w:spacing w:before="57" w:after="100" w:line="204" w:lineRule="auto"/>
                          <w:ind w:left="306"/>
                          <w:rPr>
                            <w:rFonts w:asciiTheme="minorHAnsi" w:hAnsiTheme="minorHAnsi" w:cstheme="minorHAnsi"/>
                            <w:b/>
                          </w:rPr>
                        </w:pPr>
                        <w:r w:rsidRPr="001D2DE9">
                          <w:rPr>
                            <w:rFonts w:asciiTheme="minorHAnsi" w:hAnsiTheme="minorHAnsi" w:cstheme="minorHAnsi"/>
                            <w:b/>
                            <w:color w:val="3C817A"/>
                          </w:rPr>
                          <w:t>Australian Curriculum links (</w:t>
                        </w:r>
                        <w:r w:rsidRPr="001D2DE9">
                          <w:rPr>
                            <w:rFonts w:asciiTheme="minorHAnsi" w:hAnsiTheme="minorHAnsi" w:cstheme="minorHAnsi"/>
                            <w:b/>
                            <w:color w:val="3D8279"/>
                          </w:rPr>
                          <w:t xml:space="preserve">Year 1): </w:t>
                        </w:r>
                        <w:hyperlink r:id="rId18" w:history="1">
                          <w:r w:rsidRPr="001D2DE9">
                            <w:rPr>
                              <w:rStyle w:val="Hyperlink"/>
                              <w:rFonts w:asciiTheme="minorHAnsi" w:hAnsiTheme="minorHAnsi" w:cstheme="minorHAnsi"/>
                              <w:b/>
                              <w:color w:val="3D8279"/>
                            </w:rPr>
                            <w:t>ACTDEP007</w:t>
                          </w:r>
                        </w:hyperlink>
                      </w:p>
                    </w:txbxContent>
                  </v:textbox>
                </v:shape>
                <w10:wrap type="topAndBottom" anchorx="page"/>
              </v:group>
            </w:pict>
          </mc:Fallback>
        </mc:AlternateContent>
      </w:r>
      <w:r>
        <w:rPr>
          <w:noProof/>
        </w:rPr>
        <mc:AlternateContent>
          <mc:Choice Requires="wpg">
            <w:drawing>
              <wp:anchor distT="0" distB="0" distL="0" distR="0" simplePos="0" relativeHeight="251669504" behindDoc="1" locked="0" layoutInCell="1" allowOverlap="1" wp14:anchorId="6FB6DB20">
                <wp:simplePos x="0" y="0"/>
                <wp:positionH relativeFrom="page">
                  <wp:posOffset>431800</wp:posOffset>
                </wp:positionH>
                <wp:positionV relativeFrom="paragraph">
                  <wp:posOffset>6308090</wp:posOffset>
                </wp:positionV>
                <wp:extent cx="6696075" cy="12420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42060"/>
                          <a:chOff x="680" y="9934"/>
                          <a:chExt cx="10545" cy="1956"/>
                        </a:xfrm>
                      </wpg:grpSpPr>
                      <wps:wsp>
                        <wps:cNvPr id="4" name="Freeform 3"/>
                        <wps:cNvSpPr>
                          <a:spLocks/>
                        </wps:cNvSpPr>
                        <wps:spPr bwMode="auto">
                          <a:xfrm>
                            <a:off x="720" y="9973"/>
                            <a:ext cx="10465" cy="1876"/>
                          </a:xfrm>
                          <a:custGeom>
                            <a:avLst/>
                            <a:gdLst>
                              <a:gd name="T0" fmla="+- 0 10945 720"/>
                              <a:gd name="T1" fmla="*/ T0 w 10465"/>
                              <a:gd name="T2" fmla="+- 0 9974 9974"/>
                              <a:gd name="T3" fmla="*/ 9974 h 1876"/>
                              <a:gd name="T4" fmla="+- 0 960 720"/>
                              <a:gd name="T5" fmla="*/ T4 w 10465"/>
                              <a:gd name="T6" fmla="+- 0 9974 9974"/>
                              <a:gd name="T7" fmla="*/ 9974 h 1876"/>
                              <a:gd name="T8" fmla="+- 0 884 720"/>
                              <a:gd name="T9" fmla="*/ T8 w 10465"/>
                              <a:gd name="T10" fmla="+- 0 9986 9974"/>
                              <a:gd name="T11" fmla="*/ 9986 h 1876"/>
                              <a:gd name="T12" fmla="+- 0 819 720"/>
                              <a:gd name="T13" fmla="*/ T12 w 10465"/>
                              <a:gd name="T14" fmla="+- 0 10020 9974"/>
                              <a:gd name="T15" fmla="*/ 10020 h 1876"/>
                              <a:gd name="T16" fmla="+- 0 767 720"/>
                              <a:gd name="T17" fmla="*/ T16 w 10465"/>
                              <a:gd name="T18" fmla="+- 0 10072 9974"/>
                              <a:gd name="T19" fmla="*/ 10072 h 1876"/>
                              <a:gd name="T20" fmla="+- 0 733 720"/>
                              <a:gd name="T21" fmla="*/ T20 w 10465"/>
                              <a:gd name="T22" fmla="+- 0 10138 9974"/>
                              <a:gd name="T23" fmla="*/ 10138 h 1876"/>
                              <a:gd name="T24" fmla="+- 0 720 720"/>
                              <a:gd name="T25" fmla="*/ T24 w 10465"/>
                              <a:gd name="T26" fmla="+- 0 10214 9974"/>
                              <a:gd name="T27" fmla="*/ 10214 h 1876"/>
                              <a:gd name="T28" fmla="+- 0 720 720"/>
                              <a:gd name="T29" fmla="*/ T28 w 10465"/>
                              <a:gd name="T30" fmla="+- 0 11610 9974"/>
                              <a:gd name="T31" fmla="*/ 11610 h 1876"/>
                              <a:gd name="T32" fmla="+- 0 733 720"/>
                              <a:gd name="T33" fmla="*/ T32 w 10465"/>
                              <a:gd name="T34" fmla="+- 0 11686 9974"/>
                              <a:gd name="T35" fmla="*/ 11686 h 1876"/>
                              <a:gd name="T36" fmla="+- 0 767 720"/>
                              <a:gd name="T37" fmla="*/ T36 w 10465"/>
                              <a:gd name="T38" fmla="+- 0 11752 9974"/>
                              <a:gd name="T39" fmla="*/ 11752 h 1876"/>
                              <a:gd name="T40" fmla="+- 0 819 720"/>
                              <a:gd name="T41" fmla="*/ T40 w 10465"/>
                              <a:gd name="T42" fmla="+- 0 11804 9974"/>
                              <a:gd name="T43" fmla="*/ 11804 h 1876"/>
                              <a:gd name="T44" fmla="+- 0 884 720"/>
                              <a:gd name="T45" fmla="*/ T44 w 10465"/>
                              <a:gd name="T46" fmla="+- 0 11838 9974"/>
                              <a:gd name="T47" fmla="*/ 11838 h 1876"/>
                              <a:gd name="T48" fmla="+- 0 960 720"/>
                              <a:gd name="T49" fmla="*/ T48 w 10465"/>
                              <a:gd name="T50" fmla="+- 0 11850 9974"/>
                              <a:gd name="T51" fmla="*/ 11850 h 1876"/>
                              <a:gd name="T52" fmla="+- 0 10945 720"/>
                              <a:gd name="T53" fmla="*/ T52 w 10465"/>
                              <a:gd name="T54" fmla="+- 0 11850 9974"/>
                              <a:gd name="T55" fmla="*/ 11850 h 1876"/>
                              <a:gd name="T56" fmla="+- 0 11021 720"/>
                              <a:gd name="T57" fmla="*/ T56 w 10465"/>
                              <a:gd name="T58" fmla="+- 0 11838 9974"/>
                              <a:gd name="T59" fmla="*/ 11838 h 1876"/>
                              <a:gd name="T60" fmla="+- 0 11087 720"/>
                              <a:gd name="T61" fmla="*/ T60 w 10465"/>
                              <a:gd name="T62" fmla="+- 0 11804 9974"/>
                              <a:gd name="T63" fmla="*/ 11804 h 1876"/>
                              <a:gd name="T64" fmla="+- 0 11139 720"/>
                              <a:gd name="T65" fmla="*/ T64 w 10465"/>
                              <a:gd name="T66" fmla="+- 0 11752 9974"/>
                              <a:gd name="T67" fmla="*/ 11752 h 1876"/>
                              <a:gd name="T68" fmla="+- 0 11173 720"/>
                              <a:gd name="T69" fmla="*/ T68 w 10465"/>
                              <a:gd name="T70" fmla="+- 0 11686 9974"/>
                              <a:gd name="T71" fmla="*/ 11686 h 1876"/>
                              <a:gd name="T72" fmla="+- 0 11185 720"/>
                              <a:gd name="T73" fmla="*/ T72 w 10465"/>
                              <a:gd name="T74" fmla="+- 0 11610 9974"/>
                              <a:gd name="T75" fmla="*/ 11610 h 1876"/>
                              <a:gd name="T76" fmla="+- 0 11185 720"/>
                              <a:gd name="T77" fmla="*/ T76 w 10465"/>
                              <a:gd name="T78" fmla="+- 0 10214 9974"/>
                              <a:gd name="T79" fmla="*/ 10214 h 1876"/>
                              <a:gd name="T80" fmla="+- 0 11173 720"/>
                              <a:gd name="T81" fmla="*/ T80 w 10465"/>
                              <a:gd name="T82" fmla="+- 0 10138 9974"/>
                              <a:gd name="T83" fmla="*/ 10138 h 1876"/>
                              <a:gd name="T84" fmla="+- 0 11139 720"/>
                              <a:gd name="T85" fmla="*/ T84 w 10465"/>
                              <a:gd name="T86" fmla="+- 0 10072 9974"/>
                              <a:gd name="T87" fmla="*/ 10072 h 1876"/>
                              <a:gd name="T88" fmla="+- 0 11087 720"/>
                              <a:gd name="T89" fmla="*/ T88 w 10465"/>
                              <a:gd name="T90" fmla="+- 0 10020 9974"/>
                              <a:gd name="T91" fmla="*/ 10020 h 1876"/>
                              <a:gd name="T92" fmla="+- 0 11021 720"/>
                              <a:gd name="T93" fmla="*/ T92 w 10465"/>
                              <a:gd name="T94" fmla="+- 0 9986 9974"/>
                              <a:gd name="T95" fmla="*/ 9986 h 1876"/>
                              <a:gd name="T96" fmla="+- 0 10945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10225" y="0"/>
                                </a:moveTo>
                                <a:lnTo>
                                  <a:pt x="240" y="0"/>
                                </a:ln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20" y="9973"/>
                            <a:ext cx="10465" cy="1876"/>
                          </a:xfrm>
                          <a:custGeom>
                            <a:avLst/>
                            <a:gdLst>
                              <a:gd name="T0" fmla="+- 0 960 720"/>
                              <a:gd name="T1" fmla="*/ T0 w 10465"/>
                              <a:gd name="T2" fmla="+- 0 9974 9974"/>
                              <a:gd name="T3" fmla="*/ 9974 h 1876"/>
                              <a:gd name="T4" fmla="+- 0 884 720"/>
                              <a:gd name="T5" fmla="*/ T4 w 10465"/>
                              <a:gd name="T6" fmla="+- 0 9986 9974"/>
                              <a:gd name="T7" fmla="*/ 9986 h 1876"/>
                              <a:gd name="T8" fmla="+- 0 819 720"/>
                              <a:gd name="T9" fmla="*/ T8 w 10465"/>
                              <a:gd name="T10" fmla="+- 0 10020 9974"/>
                              <a:gd name="T11" fmla="*/ 10020 h 1876"/>
                              <a:gd name="T12" fmla="+- 0 767 720"/>
                              <a:gd name="T13" fmla="*/ T12 w 10465"/>
                              <a:gd name="T14" fmla="+- 0 10072 9974"/>
                              <a:gd name="T15" fmla="*/ 10072 h 1876"/>
                              <a:gd name="T16" fmla="+- 0 733 720"/>
                              <a:gd name="T17" fmla="*/ T16 w 10465"/>
                              <a:gd name="T18" fmla="+- 0 10138 9974"/>
                              <a:gd name="T19" fmla="*/ 10138 h 1876"/>
                              <a:gd name="T20" fmla="+- 0 720 720"/>
                              <a:gd name="T21" fmla="*/ T20 w 10465"/>
                              <a:gd name="T22" fmla="+- 0 10214 9974"/>
                              <a:gd name="T23" fmla="*/ 10214 h 1876"/>
                              <a:gd name="T24" fmla="+- 0 720 720"/>
                              <a:gd name="T25" fmla="*/ T24 w 10465"/>
                              <a:gd name="T26" fmla="+- 0 11610 9974"/>
                              <a:gd name="T27" fmla="*/ 11610 h 1876"/>
                              <a:gd name="T28" fmla="+- 0 733 720"/>
                              <a:gd name="T29" fmla="*/ T28 w 10465"/>
                              <a:gd name="T30" fmla="+- 0 11686 9974"/>
                              <a:gd name="T31" fmla="*/ 11686 h 1876"/>
                              <a:gd name="T32" fmla="+- 0 767 720"/>
                              <a:gd name="T33" fmla="*/ T32 w 10465"/>
                              <a:gd name="T34" fmla="+- 0 11752 9974"/>
                              <a:gd name="T35" fmla="*/ 11752 h 1876"/>
                              <a:gd name="T36" fmla="+- 0 819 720"/>
                              <a:gd name="T37" fmla="*/ T36 w 10465"/>
                              <a:gd name="T38" fmla="+- 0 11804 9974"/>
                              <a:gd name="T39" fmla="*/ 11804 h 1876"/>
                              <a:gd name="T40" fmla="+- 0 884 720"/>
                              <a:gd name="T41" fmla="*/ T40 w 10465"/>
                              <a:gd name="T42" fmla="+- 0 11838 9974"/>
                              <a:gd name="T43" fmla="*/ 11838 h 1876"/>
                              <a:gd name="T44" fmla="+- 0 960 720"/>
                              <a:gd name="T45" fmla="*/ T44 w 10465"/>
                              <a:gd name="T46" fmla="+- 0 11850 9974"/>
                              <a:gd name="T47" fmla="*/ 11850 h 1876"/>
                              <a:gd name="T48" fmla="+- 0 10945 720"/>
                              <a:gd name="T49" fmla="*/ T48 w 10465"/>
                              <a:gd name="T50" fmla="+- 0 11850 9974"/>
                              <a:gd name="T51" fmla="*/ 11850 h 1876"/>
                              <a:gd name="T52" fmla="+- 0 11021 720"/>
                              <a:gd name="T53" fmla="*/ T52 w 10465"/>
                              <a:gd name="T54" fmla="+- 0 11838 9974"/>
                              <a:gd name="T55" fmla="*/ 11838 h 1876"/>
                              <a:gd name="T56" fmla="+- 0 11087 720"/>
                              <a:gd name="T57" fmla="*/ T56 w 10465"/>
                              <a:gd name="T58" fmla="+- 0 11804 9974"/>
                              <a:gd name="T59" fmla="*/ 11804 h 1876"/>
                              <a:gd name="T60" fmla="+- 0 11139 720"/>
                              <a:gd name="T61" fmla="*/ T60 w 10465"/>
                              <a:gd name="T62" fmla="+- 0 11752 9974"/>
                              <a:gd name="T63" fmla="*/ 11752 h 1876"/>
                              <a:gd name="T64" fmla="+- 0 11173 720"/>
                              <a:gd name="T65" fmla="*/ T64 w 10465"/>
                              <a:gd name="T66" fmla="+- 0 11686 9974"/>
                              <a:gd name="T67" fmla="*/ 11686 h 1876"/>
                              <a:gd name="T68" fmla="+- 0 11185 720"/>
                              <a:gd name="T69" fmla="*/ T68 w 10465"/>
                              <a:gd name="T70" fmla="+- 0 11610 9974"/>
                              <a:gd name="T71" fmla="*/ 11610 h 1876"/>
                              <a:gd name="T72" fmla="+- 0 11185 720"/>
                              <a:gd name="T73" fmla="*/ T72 w 10465"/>
                              <a:gd name="T74" fmla="+- 0 10214 9974"/>
                              <a:gd name="T75" fmla="*/ 10214 h 1876"/>
                              <a:gd name="T76" fmla="+- 0 11173 720"/>
                              <a:gd name="T77" fmla="*/ T76 w 10465"/>
                              <a:gd name="T78" fmla="+- 0 10138 9974"/>
                              <a:gd name="T79" fmla="*/ 10138 h 1876"/>
                              <a:gd name="T80" fmla="+- 0 11139 720"/>
                              <a:gd name="T81" fmla="*/ T80 w 10465"/>
                              <a:gd name="T82" fmla="+- 0 10072 9974"/>
                              <a:gd name="T83" fmla="*/ 10072 h 1876"/>
                              <a:gd name="T84" fmla="+- 0 11087 720"/>
                              <a:gd name="T85" fmla="*/ T84 w 10465"/>
                              <a:gd name="T86" fmla="+- 0 10020 9974"/>
                              <a:gd name="T87" fmla="*/ 10020 h 1876"/>
                              <a:gd name="T88" fmla="+- 0 11021 720"/>
                              <a:gd name="T89" fmla="*/ T88 w 10465"/>
                              <a:gd name="T90" fmla="+- 0 9986 9974"/>
                              <a:gd name="T91" fmla="*/ 9986 h 1876"/>
                              <a:gd name="T92" fmla="+- 0 10945 720"/>
                              <a:gd name="T93" fmla="*/ T92 w 10465"/>
                              <a:gd name="T94" fmla="+- 0 9974 9974"/>
                              <a:gd name="T95" fmla="*/ 9974 h 1876"/>
                              <a:gd name="T96" fmla="+- 0 960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240" y="0"/>
                                </a:move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5"/>
                        <wps:cNvSpPr txBox="1">
                          <a:spLocks noChangeArrowheads="1"/>
                        </wps:cNvSpPr>
                        <wps:spPr bwMode="auto">
                          <a:xfrm>
                            <a:off x="680" y="9933"/>
                            <a:ext cx="1054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2C" w:rsidRDefault="00FA4942" w:rsidP="00913E2C">
                              <w:pPr>
                                <w:spacing w:before="36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092595" w:rsidRPr="00913E2C" w:rsidRDefault="00FA4942" w:rsidP="00913E2C">
                              <w:pPr>
                                <w:spacing w:before="160" w:after="100" w:line="204" w:lineRule="auto"/>
                                <w:ind w:left="306"/>
                                <w:rPr>
                                  <w:rFonts w:ascii="Calibri" w:hAnsi="Calibri" w:cs="Calibri"/>
                                  <w:color w:val="231F20"/>
                                </w:rPr>
                              </w:pPr>
                              <w:r w:rsidRPr="001D2DE9">
                                <w:rPr>
                                  <w:rFonts w:ascii="Calibri" w:hAnsi="Calibri" w:cs="Calibri"/>
                                  <w:color w:val="231F20"/>
                                </w:rPr>
                                <w:t xml:space="preserve">Specific links to the Australian Curriculum for your language can be found on the ELLA website, in the </w:t>
                              </w:r>
                              <w:r w:rsidR="00A26918">
                                <w:rPr>
                                  <w:rFonts w:ascii="Calibri" w:hAnsi="Calibri" w:cs="Calibri"/>
                                  <w:color w:val="231F20"/>
                                </w:rPr>
                                <w:br/>
                              </w:r>
                              <w:r w:rsidRPr="001D2DE9">
                                <w:rPr>
                                  <w:rFonts w:ascii="Calibri" w:hAnsi="Calibri" w:cs="Calibri"/>
                                  <w:color w:val="231F20"/>
                                </w:rPr>
                                <w:t>Educator Zone App Toolkit.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6DB20" id="Group 2" o:spid="_x0000_s1042" style="position:absolute;margin-left:34pt;margin-top:496.7pt;width:527.25pt;height:97.8pt;z-index:-251646976;mso-wrap-distance-left:0;mso-wrap-distance-right:0;mso-position-horizontal-relative:page" coordorigin="680,9934" coordsize="10545,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">
                <v:shape id="Freeform 3" o:spid="_x0000_s1043"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" path="m10225,l240,,164,12,99,46,47,98,13,164,,240,,1636r13,76l47,1778r52,52l164,1864r76,12l10225,1876r76,-12l10367,1830r52,-52l10453,1712r12,-76l10465,240r-12,-76l10419,98r-52,-52l10301,12,10225,xe" fillcolor="#f5ccae" stroked="f">
                  <v:path arrowok="t" o:connecttype="custom" o:connectlocs="10225,9974;240,9974;164,9986;99,10020;47,10072;13,10138;0,10214;0,11610;13,11686;47,11752;99,11804;164,11838;240,11850;10225,11850;10301,11838;10367,11804;10419,11752;10453,11686;10465,11610;10465,10214;10453,10138;10419,10072;10367,10020;10301,9986;10225,9974" o:connectangles="0,0,0,0,0,0,0,0,0,0,0,0,0,0,0,0,0,0,0,0,0,0,0,0,0"/>
                </v:shape>
                <v:shape id="Freeform 4" o:spid="_x0000_s1044"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" path="m240,l164,12,99,46,47,98,13,164,,240,,1636r13,76l47,1778r52,52l164,1864r76,12l10225,1876r76,-12l10367,1830r52,-52l10453,1712r12,-76l10465,240r-12,-76l10419,98r-52,-52l10301,12,10225,,240,xe" filled="f" strokecolor="#d06328" strokeweight="4pt">
                  <v:path arrowok="t" o:connecttype="custom" o:connectlocs="240,9974;164,9986;99,10020;47,10072;13,10138;0,10214;0,11610;13,11686;47,11752;99,11804;164,11838;240,11850;10225,11850;10301,11838;10367,11804;10419,11752;10453,11686;10465,11610;10465,10214;10453,10138;10419,10072;10367,10020;10301,9986;10225,9974;240,9974" o:connectangles="0,0,0,0,0,0,0,0,0,0,0,0,0,0,0,0,0,0,0,0,0,0,0,0,0"/>
                </v:shape>
                <v:shape id="Text Box 5" o:spid="_x0000_s1045" type="#_x0000_t202" style="position:absolute;left:680;top:9933;width:10545;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913E2C" w:rsidRDefault="00FA4942" w:rsidP="00913E2C">
                        <w:pPr>
                          <w:spacing w:before="36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092595" w:rsidRPr="00913E2C" w:rsidRDefault="00FA4942" w:rsidP="00913E2C">
                        <w:pPr>
                          <w:spacing w:before="160" w:after="100" w:line="204" w:lineRule="auto"/>
                          <w:ind w:left="306"/>
                          <w:rPr>
                            <w:rFonts w:ascii="Calibri" w:hAnsi="Calibri" w:cs="Calibri"/>
                            <w:color w:val="231F20"/>
                          </w:rPr>
                        </w:pPr>
                        <w:r w:rsidRPr="001D2DE9">
                          <w:rPr>
                            <w:rFonts w:ascii="Calibri" w:hAnsi="Calibri" w:cs="Calibri"/>
                            <w:color w:val="231F20"/>
                          </w:rPr>
                          <w:t xml:space="preserve">Specific links to the Australian Curriculum for your language can be found on the ELLA website, in the </w:t>
                        </w:r>
                        <w:r w:rsidR="00A26918">
                          <w:rPr>
                            <w:rFonts w:ascii="Calibri" w:hAnsi="Calibri" w:cs="Calibri"/>
                            <w:color w:val="231F20"/>
                          </w:rPr>
                          <w:br/>
                        </w:r>
                        <w:r w:rsidRPr="001D2DE9">
                          <w:rPr>
                            <w:rFonts w:ascii="Calibri" w:hAnsi="Calibri" w:cs="Calibri"/>
                            <w:color w:val="231F20"/>
                          </w:rPr>
                          <w:t>Educator Zone App Toolkit.</w:t>
                        </w:r>
                      </w:p>
                    </w:txbxContent>
                  </v:textbox>
                </v:shape>
                <w10:wrap type="topAndBottom" anchorx="page"/>
              </v:group>
            </w:pict>
          </mc:Fallback>
        </mc:AlternateContent>
      </w:r>
    </w:p>
    <w:p w:rsidR="00092595" w:rsidRDefault="00092595">
      <w:pPr>
        <w:pStyle w:val="BodyText"/>
        <w:rPr>
          <w:rFonts w:ascii="Apercu Pro"/>
          <w:sz w:val="15"/>
        </w:rPr>
      </w:pPr>
    </w:p>
    <w:p w:rsidR="00092595" w:rsidRDefault="00092595">
      <w:pPr>
        <w:pStyle w:val="BodyText"/>
        <w:spacing w:before="6"/>
        <w:rPr>
          <w:rFonts w:ascii="Apercu Pro"/>
          <w:sz w:val="8"/>
        </w:rPr>
      </w:pPr>
    </w:p>
    <w:p w:rsidR="00092595" w:rsidRDefault="00092595">
      <w:pPr>
        <w:pStyle w:val="BodyText"/>
        <w:spacing w:before="2"/>
        <w:rPr>
          <w:rFonts w:ascii="Apercu Pro"/>
          <w:sz w:val="12"/>
        </w:rPr>
      </w:pPr>
    </w:p>
    <w:p w:rsidR="00092595" w:rsidRDefault="00092595">
      <w:pPr>
        <w:pStyle w:val="BodyText"/>
        <w:rPr>
          <w:rFonts w:ascii="Apercu Pro"/>
          <w:sz w:val="58"/>
        </w:rPr>
      </w:pPr>
    </w:p>
    <w:p w:rsidR="00092595" w:rsidRDefault="00092595">
      <w:pPr>
        <w:pStyle w:val="BodyText"/>
        <w:rPr>
          <w:rFonts w:ascii="Apercu Pro"/>
          <w:sz w:val="58"/>
        </w:rPr>
      </w:pPr>
    </w:p>
    <w:p w:rsidR="00092595" w:rsidRDefault="00092595">
      <w:pPr>
        <w:pStyle w:val="BodyText"/>
        <w:spacing w:before="11"/>
        <w:rPr>
          <w:rFonts w:ascii="Apercu Pro"/>
          <w:sz w:val="62"/>
        </w:rPr>
      </w:pPr>
    </w:p>
    <w:p w:rsidR="00092595" w:rsidRDefault="00FA4942">
      <w:pPr>
        <w:pStyle w:val="BodyText"/>
        <w:spacing w:line="256" w:lineRule="auto"/>
        <w:ind w:left="680" w:right="4576"/>
      </w:pPr>
      <w:r>
        <w:rPr>
          <w:noProof/>
        </w:rPr>
        <w:drawing>
          <wp:anchor distT="0" distB="0" distL="0" distR="0" simplePos="0" relativeHeight="251670528" behindDoc="0" locked="0" layoutInCell="1" allowOverlap="1" wp14:anchorId="2DA20463" wp14:editId="3B8F065C">
            <wp:simplePos x="0" y="0"/>
            <wp:positionH relativeFrom="page">
              <wp:posOffset>0</wp:posOffset>
            </wp:positionH>
            <wp:positionV relativeFrom="paragraph">
              <wp:posOffset>-1236667</wp:posOffset>
            </wp:positionV>
            <wp:extent cx="7559992" cy="103480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9" cstate="print"/>
                    <a:stretch>
                      <a:fillRect/>
                    </a:stretch>
                  </pic:blipFill>
                  <pic:spPr>
                    <a:xfrm>
                      <a:off x="0" y="0"/>
                      <a:ext cx="7559992" cy="1034808"/>
                    </a:xfrm>
                    <a:prstGeom prst="rect">
                      <a:avLst/>
                    </a:prstGeom>
                  </pic:spPr>
                </pic:pic>
              </a:graphicData>
            </a:graphic>
          </wp:anchor>
        </w:drawing>
      </w:r>
      <w:r>
        <w:rPr>
          <w:noProof/>
        </w:rPr>
        <w:drawing>
          <wp:anchor distT="0" distB="0" distL="0" distR="0" simplePos="0" relativeHeight="251672576" behindDoc="0" locked="0" layoutInCell="1" allowOverlap="1" wp14:anchorId="78F3BA54" wp14:editId="39403096">
            <wp:simplePos x="0" y="0"/>
            <wp:positionH relativeFrom="page">
              <wp:posOffset>5140797</wp:posOffset>
            </wp:positionH>
            <wp:positionV relativeFrom="paragraph">
              <wp:posOffset>88496</wp:posOffset>
            </wp:positionV>
            <wp:extent cx="630186" cy="2205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0" cstate="print"/>
                    <a:stretch>
                      <a:fillRect/>
                    </a:stretch>
                  </pic:blipFill>
                  <pic:spPr>
                    <a:xfrm>
                      <a:off x="0" y="0"/>
                      <a:ext cx="630186" cy="220560"/>
                    </a:xfrm>
                    <a:prstGeom prst="rect">
                      <a:avLst/>
                    </a:prstGeom>
                  </pic:spPr>
                </pic:pic>
              </a:graphicData>
            </a:graphic>
          </wp:anchor>
        </w:drawing>
      </w:r>
      <w:r>
        <w:rPr>
          <w:noProof/>
        </w:rPr>
        <w:drawing>
          <wp:anchor distT="0" distB="0" distL="0" distR="0" simplePos="0" relativeHeight="251673600" behindDoc="0" locked="0" layoutInCell="1" allowOverlap="1" wp14:anchorId="6E94BEEF" wp14:editId="5B6DCBDC">
            <wp:simplePos x="0" y="0"/>
            <wp:positionH relativeFrom="page">
              <wp:posOffset>6761739</wp:posOffset>
            </wp:positionH>
            <wp:positionV relativeFrom="paragraph">
              <wp:posOffset>88364</wp:posOffset>
            </wp:positionV>
            <wp:extent cx="366264" cy="16001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366264" cy="160016"/>
                    </a:xfrm>
                    <a:prstGeom prst="rect">
                      <a:avLst/>
                    </a:prstGeom>
                  </pic:spPr>
                </pic:pic>
              </a:graphicData>
            </a:graphic>
          </wp:anchor>
        </w:drawing>
      </w:r>
      <w:r>
        <w:rPr>
          <w:noProof/>
        </w:rPr>
        <w:drawing>
          <wp:anchor distT="0" distB="0" distL="0" distR="0" simplePos="0" relativeHeight="251674624" behindDoc="0" locked="0" layoutInCell="1" allowOverlap="1" wp14:anchorId="1E32ACA3" wp14:editId="1915AA68">
            <wp:simplePos x="0" y="0"/>
            <wp:positionH relativeFrom="page">
              <wp:posOffset>6037199</wp:posOffset>
            </wp:positionH>
            <wp:positionV relativeFrom="paragraph">
              <wp:posOffset>-7713</wp:posOffset>
            </wp:positionV>
            <wp:extent cx="674636" cy="43117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2" cstate="print"/>
                    <a:stretch>
                      <a:fillRect/>
                    </a:stretch>
                  </pic:blipFill>
                  <pic:spPr>
                    <a:xfrm>
                      <a:off x="0" y="0"/>
                      <a:ext cx="674636" cy="431177"/>
                    </a:xfrm>
                    <a:prstGeom prst="rect">
                      <a:avLst/>
                    </a:prstGeom>
                  </pic:spPr>
                </pic:pic>
              </a:graphicData>
            </a:graphic>
          </wp:anchor>
        </w:drawing>
      </w:r>
      <w:r>
        <w:rPr>
          <w:color w:val="231F20"/>
        </w:rPr>
        <w:t>ELLA is funded by the Australian Government Department of Education</w:t>
      </w:r>
      <w:r w:rsidR="001D2DE9">
        <w:rPr>
          <w:color w:val="231F20"/>
        </w:rPr>
        <w:t xml:space="preserve">, </w:t>
      </w:r>
      <w:r>
        <w:rPr>
          <w:color w:val="231F20"/>
        </w:rPr>
        <w:t>Skills and Employment and is managed by Education Services Australia. © 20</w:t>
      </w:r>
      <w:r w:rsidR="00505CF5">
        <w:rPr>
          <w:color w:val="231F20"/>
        </w:rPr>
        <w:t>20</w:t>
      </w:r>
      <w:r>
        <w:rPr>
          <w:color w:val="231F20"/>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p>
    <w:sectPr w:rsidR="00092595">
      <w:type w:val="continuous"/>
      <w:pgSz w:w="11910" w:h="16840"/>
      <w:pgMar w:top="46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ercu Pro">
    <w:altName w:val="Calibri"/>
    <w:charset w:val="4D"/>
    <w:family w:val="auto"/>
    <w:pitch w:val="variable"/>
    <w:sig w:usb0="800002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DE"/>
    <w:rsid w:val="00092595"/>
    <w:rsid w:val="000A7C84"/>
    <w:rsid w:val="00122EDB"/>
    <w:rsid w:val="00141D0F"/>
    <w:rsid w:val="001D2DE9"/>
    <w:rsid w:val="001F18F3"/>
    <w:rsid w:val="003462DE"/>
    <w:rsid w:val="004B36B8"/>
    <w:rsid w:val="004D4611"/>
    <w:rsid w:val="00505CF5"/>
    <w:rsid w:val="00506249"/>
    <w:rsid w:val="00513188"/>
    <w:rsid w:val="005A0B83"/>
    <w:rsid w:val="005B3094"/>
    <w:rsid w:val="005F3561"/>
    <w:rsid w:val="00874617"/>
    <w:rsid w:val="008913E1"/>
    <w:rsid w:val="008D5346"/>
    <w:rsid w:val="008E6BEC"/>
    <w:rsid w:val="008F7347"/>
    <w:rsid w:val="008F7828"/>
    <w:rsid w:val="00913E2C"/>
    <w:rsid w:val="009E1508"/>
    <w:rsid w:val="00A26918"/>
    <w:rsid w:val="00B05E76"/>
    <w:rsid w:val="00B15296"/>
    <w:rsid w:val="00B2739D"/>
    <w:rsid w:val="00D34500"/>
    <w:rsid w:val="00DC128F"/>
    <w:rsid w:val="00DF243C"/>
    <w:rsid w:val="00DF6E60"/>
    <w:rsid w:val="00EB3B0D"/>
    <w:rsid w:val="00F2001F"/>
    <w:rsid w:val="00FA49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3AB69B81"/>
  <w15:docId w15:val="{53FF3E37-3E5B-4482-93AE-19C6B4DD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828"/>
    <w:rPr>
      <w:color w:val="0000FF" w:themeColor="hyperlink"/>
      <w:u w:val="single"/>
    </w:rPr>
  </w:style>
  <w:style w:type="character" w:styleId="UnresolvedMention">
    <w:name w:val="Unresolved Mention"/>
    <w:basedOn w:val="DefaultParagraphFont"/>
    <w:uiPriority w:val="99"/>
    <w:semiHidden/>
    <w:unhideWhenUsed/>
    <w:rsid w:val="008F7828"/>
    <w:rPr>
      <w:color w:val="605E5C"/>
      <w:shd w:val="clear" w:color="auto" w:fill="E1DFDD"/>
    </w:rPr>
  </w:style>
  <w:style w:type="character" w:styleId="FollowedHyperlink">
    <w:name w:val="FollowedHyperlink"/>
    <w:basedOn w:val="DefaultParagraphFont"/>
    <w:uiPriority w:val="99"/>
    <w:semiHidden/>
    <w:unhideWhenUsed/>
    <w:rsid w:val="005131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ustraliancurriculum.edu.au/Search/?q=acelt1586" TargetMode="External"/><Relationship Id="rId13" Type="http://schemas.openxmlformats.org/officeDocument/2006/relationships/hyperlink" Target="https://www.australiancurriculum.edu.au/Search/?q=ACPPS024" TargetMode="External"/><Relationship Id="rId18" Type="http://schemas.openxmlformats.org/officeDocument/2006/relationships/hyperlink" Target="https://www.australiancurriculum.edu.au/Search/?q=ACTDEP007"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hyperlink" Target="https://www.australiancurriculum.edu.au/Search/?q=acely1661" TargetMode="External"/><Relationship Id="rId12" Type="http://schemas.openxmlformats.org/officeDocument/2006/relationships/hyperlink" Target="https://www.australiancurriculum.edu.au/Search/?q=acmsp263" TargetMode="External"/><Relationship Id="rId17" Type="http://schemas.openxmlformats.org/officeDocument/2006/relationships/hyperlink" Target="https://www.australiancurriculum.edu.au/Search/?q=ACTDEP007" TargetMode="External"/><Relationship Id="rId2" Type="http://schemas.openxmlformats.org/officeDocument/2006/relationships/settings" Target="settings.xml"/><Relationship Id="rId16" Type="http://schemas.openxmlformats.org/officeDocument/2006/relationships/hyperlink" Target="https://www.australiancurriculum.edu.au/Search/?q=ACPPS024" TargetMode="External"/><Relationship Id="rId20" Type="http://schemas.openxmlformats.org/officeDocument/2006/relationships/image" Target="media/image3.png"/><Relationship Id="rId1" Type="http://schemas.openxmlformats.org/officeDocument/2006/relationships/styles" Target="styles.xml"/><Relationship Id="rId6" Type="http://schemas.openxmlformats.org/officeDocument/2006/relationships/hyperlink" Target="https://www.australiancurriculum.edu.au/Search/?q=ACELA1444" TargetMode="External"/><Relationship Id="rId11" Type="http://schemas.openxmlformats.org/officeDocument/2006/relationships/hyperlink" Target="https://www.australiancurriculum.edu.au/Search/?q=acelt1582" TargetMode="External"/><Relationship Id="rId24" Type="http://schemas.openxmlformats.org/officeDocument/2006/relationships/theme" Target="theme/theme1.xml"/><Relationship Id="rId5" Type="http://schemas.openxmlformats.org/officeDocument/2006/relationships/hyperlink" Target="https://www.australiancurriculum.edu.au/Search/?q=ACELA1444" TargetMode="External"/><Relationship Id="rId15" Type="http://schemas.openxmlformats.org/officeDocument/2006/relationships/hyperlink" Target="https://www.australiancurriculum.edu.au/Search/?q=acmsp263" TargetMode="External"/><Relationship Id="rId23" Type="http://schemas.openxmlformats.org/officeDocument/2006/relationships/fontTable" Target="fontTable.xml"/><Relationship Id="rId10" Type="http://schemas.openxmlformats.org/officeDocument/2006/relationships/hyperlink" Target="https://www.australiancurriculum.edu.au/Search/?q=acelt1586" TargetMode="External"/><Relationship Id="rId19"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hyperlink" Target="https://www.australiancurriculum.edu.au/Search/?q=acely1661" TargetMode="External"/><Relationship Id="rId14" Type="http://schemas.openxmlformats.org/officeDocument/2006/relationships/hyperlink" Target="https://www.australiancurriculum.edu.au/Search/?q=acelt1582" TargetMode="External"/><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N:\SACOL_Administration\Languages\ELLA\Support%20Materials\ELLA%20F-2%20schools%20trial\Additional%20Learning%20Activities\App%208\F-2_learning_activities_app8_go_scho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F-2_learning_activities_app8_go_school</Template>
  <TotalTime>1</TotalTime>
  <Pages>1</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ELLA-Ideas_Word_V2.indd</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ELLA-Ideas_Word_V2.indd</dc:title>
  <dc:creator>Trish Wilson</dc:creator>
  <cp:lastModifiedBy>Trish Wilson</cp:lastModifiedBy>
  <cp:revision>1</cp:revision>
  <cp:lastPrinted>2020-02-04T06:35:00Z</cp:lastPrinted>
  <dcterms:created xsi:type="dcterms:W3CDTF">2020-02-26T03:57:00Z</dcterms:created>
  <dcterms:modified xsi:type="dcterms:W3CDTF">2020-02-26T03:58:00Z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15.0 (Macintosh)</vt:lpwstr>
  </property>
  <property fmtid="{D5CDD505-2E9C-101B-9397-08002B2CF9AE}" pid="4" name="LastSaved">
    <vt:filetime>2020-02-04T00:00:00Z</vt:filetime>
  </property>
</Properties>
</file>